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B3" w:rsidRDefault="00D057B3" w:rsidP="00D057B3">
      <w:pPr>
        <w:rPr>
          <w:b/>
        </w:rPr>
      </w:pPr>
      <w:bookmarkStart w:id="0" w:name="_GoBack"/>
      <w:bookmarkEnd w:id="0"/>
      <w:r>
        <w:rPr>
          <w:b/>
        </w:rPr>
        <w:t>Final Student Evaluation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4500"/>
        <w:gridCol w:w="2250"/>
        <w:gridCol w:w="3240"/>
      </w:tblGrid>
      <w:tr w:rsidR="00D057B3" w:rsidTr="005B7FED">
        <w:tc>
          <w:tcPr>
            <w:tcW w:w="2178" w:type="dxa"/>
          </w:tcPr>
          <w:p w:rsidR="00D057B3" w:rsidRPr="00F61CF5" w:rsidRDefault="00D057B3" w:rsidP="00E9587D">
            <w:r>
              <w:t>VolsTeach Student</w:t>
            </w:r>
          </w:p>
        </w:tc>
        <w:tc>
          <w:tcPr>
            <w:tcW w:w="4500" w:type="dxa"/>
          </w:tcPr>
          <w:p w:rsidR="00D057B3" w:rsidRDefault="00D057B3" w:rsidP="00E9587D">
            <w:pPr>
              <w:rPr>
                <w:b/>
              </w:rPr>
            </w:pPr>
          </w:p>
        </w:tc>
        <w:tc>
          <w:tcPr>
            <w:tcW w:w="2250" w:type="dxa"/>
          </w:tcPr>
          <w:p w:rsidR="00D057B3" w:rsidRPr="00F61CF5" w:rsidRDefault="00D057B3" w:rsidP="00E9587D">
            <w:r>
              <w:t>Grade Level/Subject</w:t>
            </w:r>
          </w:p>
        </w:tc>
        <w:tc>
          <w:tcPr>
            <w:tcW w:w="3240" w:type="dxa"/>
          </w:tcPr>
          <w:p w:rsidR="00D057B3" w:rsidRDefault="00D057B3" w:rsidP="00E9587D">
            <w:pPr>
              <w:rPr>
                <w:b/>
              </w:rPr>
            </w:pPr>
          </w:p>
        </w:tc>
      </w:tr>
      <w:tr w:rsidR="00D057B3" w:rsidRPr="00F61CF5" w:rsidTr="005B7FED">
        <w:tc>
          <w:tcPr>
            <w:tcW w:w="2178" w:type="dxa"/>
          </w:tcPr>
          <w:p w:rsidR="00D057B3" w:rsidRPr="00F61CF5" w:rsidRDefault="00D057B3" w:rsidP="00E9587D">
            <w:r w:rsidRPr="00F61CF5">
              <w:t>Mentor Teacher</w:t>
            </w:r>
          </w:p>
        </w:tc>
        <w:tc>
          <w:tcPr>
            <w:tcW w:w="4500" w:type="dxa"/>
          </w:tcPr>
          <w:p w:rsidR="00D057B3" w:rsidRPr="00F61CF5" w:rsidRDefault="00D057B3" w:rsidP="00E9587D"/>
        </w:tc>
        <w:tc>
          <w:tcPr>
            <w:tcW w:w="2250" w:type="dxa"/>
          </w:tcPr>
          <w:p w:rsidR="00D057B3" w:rsidRPr="00F61CF5" w:rsidRDefault="00D057B3" w:rsidP="00E9587D">
            <w:r w:rsidRPr="00F61CF5">
              <w:t>Date/Semester</w:t>
            </w:r>
          </w:p>
        </w:tc>
        <w:tc>
          <w:tcPr>
            <w:tcW w:w="3240" w:type="dxa"/>
          </w:tcPr>
          <w:p w:rsidR="00D057B3" w:rsidRPr="00F61CF5" w:rsidRDefault="00D057B3" w:rsidP="00E9587D"/>
        </w:tc>
      </w:tr>
      <w:tr w:rsidR="001C7DB1" w:rsidRPr="00F61CF5" w:rsidTr="005B7FED">
        <w:tc>
          <w:tcPr>
            <w:tcW w:w="2178" w:type="dxa"/>
          </w:tcPr>
          <w:p w:rsidR="001C7DB1" w:rsidRPr="00F61CF5" w:rsidRDefault="001C7DB1" w:rsidP="00E9587D"/>
        </w:tc>
        <w:tc>
          <w:tcPr>
            <w:tcW w:w="4500" w:type="dxa"/>
          </w:tcPr>
          <w:p w:rsidR="001C7DB1" w:rsidRPr="00F61CF5" w:rsidRDefault="001C7DB1" w:rsidP="00E9587D"/>
        </w:tc>
        <w:tc>
          <w:tcPr>
            <w:tcW w:w="2250" w:type="dxa"/>
          </w:tcPr>
          <w:p w:rsidR="001C7DB1" w:rsidRPr="00F61CF5" w:rsidRDefault="001C7DB1" w:rsidP="00E9587D"/>
        </w:tc>
        <w:tc>
          <w:tcPr>
            <w:tcW w:w="3240" w:type="dxa"/>
          </w:tcPr>
          <w:p w:rsidR="001C7DB1" w:rsidRPr="00F61CF5" w:rsidRDefault="001C7DB1" w:rsidP="00E9587D"/>
        </w:tc>
      </w:tr>
    </w:tbl>
    <w:p w:rsidR="006C1321" w:rsidRDefault="006C1321" w:rsidP="00CB7E49"/>
    <w:p w:rsidR="001C7DB1" w:rsidRDefault="001C7DB1" w:rsidP="00CB7E49"/>
    <w:p w:rsidR="004E28A1" w:rsidRPr="005B7FED" w:rsidRDefault="004E28A1" w:rsidP="004E28A1">
      <w:pPr>
        <w:rPr>
          <w:b/>
          <w:sz w:val="28"/>
        </w:rPr>
      </w:pPr>
      <w:r>
        <w:rPr>
          <w:b/>
          <w:sz w:val="28"/>
        </w:rPr>
        <w:t>Domain: Instruction</w:t>
      </w: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6948"/>
        <w:gridCol w:w="7830"/>
      </w:tblGrid>
      <w:tr w:rsidR="004E28A1" w:rsidTr="004E28A1">
        <w:tc>
          <w:tcPr>
            <w:tcW w:w="14778" w:type="dxa"/>
            <w:gridSpan w:val="2"/>
          </w:tcPr>
          <w:p w:rsidR="004E28A1" w:rsidRDefault="004E28A1" w:rsidP="00E9587D">
            <w:pPr>
              <w:rPr>
                <w:b/>
              </w:rPr>
            </w:pPr>
            <w:r>
              <w:rPr>
                <w:b/>
              </w:rPr>
              <w:t>Indicator: Questioning</w:t>
            </w:r>
          </w:p>
        </w:tc>
      </w:tr>
      <w:tr w:rsidR="004E28A1" w:rsidTr="004E28A1">
        <w:tc>
          <w:tcPr>
            <w:tcW w:w="6948" w:type="dxa"/>
          </w:tcPr>
          <w:p w:rsidR="004E28A1" w:rsidRDefault="004E28A1" w:rsidP="00E9587D">
            <w:pPr>
              <w:rPr>
                <w:b/>
              </w:rPr>
            </w:pPr>
            <w:r>
              <w:rPr>
                <w:b/>
              </w:rPr>
              <w:t>BEGINNING (TEAM Level 1)</w:t>
            </w:r>
          </w:p>
        </w:tc>
        <w:tc>
          <w:tcPr>
            <w:tcW w:w="7830" w:type="dxa"/>
          </w:tcPr>
          <w:p w:rsidR="004E28A1" w:rsidRDefault="004E28A1" w:rsidP="00E9587D">
            <w:pPr>
              <w:rPr>
                <w:b/>
              </w:rPr>
            </w:pPr>
            <w:r>
              <w:rPr>
                <w:b/>
              </w:rPr>
              <w:t>AT EXPECTATIONS (TEAM Level 3)</w:t>
            </w:r>
          </w:p>
        </w:tc>
      </w:tr>
      <w:tr w:rsidR="004E28A1" w:rsidTr="004E28A1">
        <w:tc>
          <w:tcPr>
            <w:tcW w:w="6948" w:type="dxa"/>
          </w:tcPr>
          <w:p w:rsidR="004E28A1" w:rsidRPr="005B7FED" w:rsidRDefault="004E28A1" w:rsidP="00E9587D">
            <w:pPr>
              <w:pStyle w:val="ListParagraph"/>
              <w:numPr>
                <w:ilvl w:val="0"/>
                <w:numId w:val="2"/>
              </w:numPr>
            </w:pPr>
            <w:r>
              <w:t xml:space="preserve">Teacher questions are inconsistent in quality and </w:t>
            </w:r>
            <w:r w:rsidRPr="005B7FED">
              <w:t>include few question types:</w:t>
            </w:r>
          </w:p>
          <w:p w:rsidR="004E28A1" w:rsidRDefault="004E28A1" w:rsidP="00E9587D">
            <w:pPr>
              <w:pStyle w:val="ListParagraph"/>
              <w:numPr>
                <w:ilvl w:val="1"/>
                <w:numId w:val="2"/>
              </w:numPr>
            </w:pPr>
            <w:r>
              <w:t>knowledge and comprehension;</w:t>
            </w:r>
          </w:p>
          <w:p w:rsidR="004E28A1" w:rsidRDefault="004E28A1" w:rsidP="00E9587D">
            <w:pPr>
              <w:pStyle w:val="ListParagraph"/>
              <w:numPr>
                <w:ilvl w:val="1"/>
                <w:numId w:val="2"/>
              </w:numPr>
            </w:pPr>
            <w:r>
              <w:t>application and analysis; and</w:t>
            </w:r>
          </w:p>
          <w:p w:rsidR="004E28A1" w:rsidRDefault="004E28A1" w:rsidP="00E9587D">
            <w:pPr>
              <w:pStyle w:val="ListParagraph"/>
              <w:numPr>
                <w:ilvl w:val="1"/>
                <w:numId w:val="2"/>
              </w:numPr>
            </w:pPr>
            <w:r>
              <w:t>creation and evaluation.</w:t>
            </w:r>
          </w:p>
          <w:p w:rsidR="004E28A1" w:rsidRDefault="004E28A1" w:rsidP="00E9587D">
            <w:pPr>
              <w:pStyle w:val="ListParagraph"/>
              <w:numPr>
                <w:ilvl w:val="0"/>
                <w:numId w:val="2"/>
              </w:numPr>
            </w:pPr>
            <w:r>
              <w:t>Questions are random and lack coherence.</w:t>
            </w:r>
          </w:p>
          <w:p w:rsidR="004E28A1" w:rsidRDefault="004E28A1" w:rsidP="00E9587D">
            <w:pPr>
              <w:pStyle w:val="ListParagraph"/>
              <w:numPr>
                <w:ilvl w:val="0"/>
                <w:numId w:val="2"/>
              </w:numPr>
            </w:pPr>
            <w:r>
              <w:t>A low frequency of questions is asked.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Questions are rarely sequenced with attention to the </w:t>
            </w:r>
            <w:r w:rsidRPr="005B7FED">
              <w:t>instructional goals.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Questions rarely require active responses (e.g. </w:t>
            </w:r>
            <w:r w:rsidRPr="005B7FED">
              <w:t>whole-class signaling, choral responses, or group and</w:t>
            </w:r>
            <w:r>
              <w:t xml:space="preserve"> </w:t>
            </w:r>
            <w:r w:rsidRPr="005B7FED">
              <w:t>individual answers).</w:t>
            </w:r>
          </w:p>
          <w:p w:rsidR="004E28A1" w:rsidRDefault="004E28A1" w:rsidP="00E9587D">
            <w:pPr>
              <w:pStyle w:val="ListParagraph"/>
              <w:numPr>
                <w:ilvl w:val="0"/>
                <w:numId w:val="2"/>
              </w:numPr>
            </w:pPr>
            <w:r>
              <w:t>Wait time is inconsistently provided.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2"/>
              </w:numPr>
            </w:pPr>
            <w:r>
              <w:t xml:space="preserve">The teacher mostly calls on volunteers and high ability </w:t>
            </w:r>
            <w:r w:rsidRPr="005B7FED">
              <w:t>students.</w:t>
            </w:r>
          </w:p>
        </w:tc>
        <w:tc>
          <w:tcPr>
            <w:tcW w:w="7830" w:type="dxa"/>
          </w:tcPr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</w:pPr>
            <w:r w:rsidRPr="005B7FED">
              <w:t>Teacher questions are varied and high quality,</w:t>
            </w:r>
            <w:r>
              <w:t xml:space="preserve"> </w:t>
            </w:r>
            <w:r w:rsidRPr="005B7FED">
              <w:t>providing for some, but not all, question types:</w:t>
            </w:r>
          </w:p>
          <w:p w:rsidR="004E28A1" w:rsidRPr="005B7FED" w:rsidRDefault="004E28A1" w:rsidP="00E9587D">
            <w:pPr>
              <w:pStyle w:val="ListParagraph"/>
              <w:numPr>
                <w:ilvl w:val="1"/>
                <w:numId w:val="1"/>
              </w:numPr>
            </w:pPr>
            <w:r w:rsidRPr="005B7FED">
              <w:t>knowledge and comprehension;</w:t>
            </w:r>
          </w:p>
          <w:p w:rsidR="004E28A1" w:rsidRPr="005B7FED" w:rsidRDefault="004E28A1" w:rsidP="00E9587D">
            <w:pPr>
              <w:pStyle w:val="ListParagraph"/>
              <w:numPr>
                <w:ilvl w:val="1"/>
                <w:numId w:val="1"/>
              </w:numPr>
            </w:pPr>
            <w:r w:rsidRPr="005B7FED">
              <w:t>application and analysis; and</w:t>
            </w:r>
          </w:p>
          <w:p w:rsidR="004E28A1" w:rsidRPr="005B7FED" w:rsidRDefault="004E28A1" w:rsidP="00E9587D">
            <w:pPr>
              <w:pStyle w:val="ListParagraph"/>
              <w:numPr>
                <w:ilvl w:val="1"/>
                <w:numId w:val="1"/>
              </w:numPr>
            </w:pPr>
            <w:r w:rsidRPr="005B7FED">
              <w:t>creation and evaluation.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</w:pPr>
            <w:r w:rsidRPr="005B7FED">
              <w:t>Questions are usually purposeful and coherent.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</w:pPr>
            <w:r w:rsidRPr="005B7FED">
              <w:t>A moderate frequency of questions asked.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</w:pPr>
            <w:r w:rsidRPr="005B7FED">
              <w:t>Questions are sometimes sequenced with attention</w:t>
            </w:r>
            <w:r>
              <w:t xml:space="preserve"> </w:t>
            </w:r>
            <w:r w:rsidRPr="005B7FED">
              <w:t>to the instructional goals.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</w:pPr>
            <w:r w:rsidRPr="005B7FED">
              <w:t>Questions sometimes require active responses (e.g.</w:t>
            </w:r>
            <w:r>
              <w:t xml:space="preserve"> </w:t>
            </w:r>
            <w:r w:rsidRPr="005B7FED">
              <w:t>whole-class</w:t>
            </w:r>
            <w:r>
              <w:t>,</w:t>
            </w:r>
            <w:r w:rsidRPr="005B7FED">
              <w:t xml:space="preserve"> signaling, choral responses, or group and</w:t>
            </w:r>
            <w:r>
              <w:t xml:space="preserve"> </w:t>
            </w:r>
            <w:r w:rsidRPr="005B7FED">
              <w:t>individual answers).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</w:pPr>
            <w:r w:rsidRPr="005B7FED">
              <w:t>Wait time is sometimes provided.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</w:pPr>
            <w:r w:rsidRPr="005B7FED">
              <w:t>The teacher calls on volunteers and nonvolunteers,</w:t>
            </w:r>
            <w:r>
              <w:t xml:space="preserve"> </w:t>
            </w:r>
            <w:r w:rsidRPr="005B7FED">
              <w:t>and a balance of students based on ability and sex.</w:t>
            </w:r>
          </w:p>
        </w:tc>
      </w:tr>
    </w:tbl>
    <w:p w:rsidR="004E28A1" w:rsidRDefault="004E28A1" w:rsidP="004E28A1">
      <w:pPr>
        <w:rPr>
          <w:b/>
        </w:rPr>
      </w:pPr>
    </w:p>
    <w:p w:rsidR="004E28A1" w:rsidRDefault="000716A6" w:rsidP="001C7DB1">
      <w:pPr>
        <w:spacing w:after="200" w:line="276" w:lineRule="auto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99695</wp:posOffset>
                </wp:positionV>
                <wp:extent cx="9446260" cy="353060"/>
                <wp:effectExtent l="0" t="137795" r="68580" b="4445"/>
                <wp:wrapNone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6260" cy="353060"/>
                          <a:chOff x="496" y="7836"/>
                          <a:chExt cx="14876" cy="556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1C7DB1">
                                <w:rPr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12" y="7836"/>
                            <a:ext cx="1476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20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9" o:spid="_x0000_s1026" style="position:absolute;margin-left:-11.15pt;margin-top:7.85pt;width:743.8pt;height:27.8pt;z-index:251665408" coordorigin="496,7836" coordsize="14876,5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49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N5hdwQAA&#10;ANsAAAAPAAAAZHJzL2Rvd25yZXYueG1sRI/dqsIwEITvBd8hrOCNaKp4/KlGUUHx1p8HWJu1LTab&#10;0kRb394IwrkcZuYbZrluTCFeVLncsoLhIAJBnFidc6rgetn3ZyCcR9ZYWCYFb3KwXrVbS4y1rflE&#10;r7NPRYCwi1FB5n0ZS+mSjAy6gS2Jg3e3lUEfZJVKXWEd4KaQoyiaSIM5h4UMS9pllDzOT6Pgfqx7&#10;f/P6dvDX6Wk82WI+vdm3Ut1Os1mA8NT4//CvfdQKRnP4fgk/QK4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jeYXcEAAADbAAAADwAAAAAAAAAAAAAAAACXAgAAZHJzL2Rvd25y&#10;ZXYueG1sUEsFBgAAAAAEAAQA9QAAAIUDAAAAAA==&#10;" stroked="f">
                  <v:textbox>
                    <w:txbxContent>
                      <w:p w:rsidR="001C7DB1" w:rsidRPr="001C7DB1" w:rsidRDefault="001C7DB1">
                        <w:pPr>
                          <w:rPr>
                            <w:b/>
                            <w:sz w:val="28"/>
                          </w:rPr>
                        </w:pPr>
                        <w:r w:rsidRPr="001C7DB1">
                          <w:rPr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612;top:7836;width:147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Zm068IAAADbAAAADwAAAGRycy9kb3ducmV2LnhtbERPz2vCMBS+C/4P4QnebLoJIp1RZCgM&#10;DxvqBjs+m2fbrXlpk6jVv94cBI8f3+/ZojO1OJPzlWUFL0kKgji3uuJCwfd+PZqC8AFZY22ZFFzJ&#10;w2Le780w0/bCWzrvQiFiCPsMFZQhNJmUPi/JoE9sQxy5o3UGQ4SukNrhJYabWr6m6UQarDg2lNjQ&#10;e0n5/+5kFPzU7leuvva3dvM3XcrPFieHa6vUcNAt30AE6sJT/HB/aAXjuD5+iT9Azu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Zm068IAAADbAAAADwAAAAAAAAAAAAAA&#10;AAChAgAAZHJzL2Rvd25yZXYueG1sUEsFBgAAAAAEAAQA+QAAAJADAAAAAA==&#10;" strokeweight="4.5pt">
                  <v:stroke endarrow="block"/>
                </v:shape>
                <v:shape id="Text Box 6" o:spid="_x0000_s1029" type="#_x0000_t202" style="position:absolute;left:340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mAKGwwAA&#10;ANsAAAAPAAAAZHJzL2Rvd25yZXYueG1sRI/ZasMwFETfC/kHcQt9KbGctNmcKCEtpOQ1ywfcWNcL&#10;ta6MpXj5+6hQyOMwM2eYza43lWipcaVlBZMoBkGcWl1yruB6OYyXIJxH1lhZJgUDOdhtRy8bTLTt&#10;+ETt2eciQNglqKDwvk6kdGlBBl1ka+LgZbYx6INscqkb7ALcVHIax3NpsOSwUGBN3wWlv+e7UZAd&#10;u/fZqrv9+Ovi9Dn/wnJxs4NSb6/9fg3CU++f4f/2USv4mMDfl/AD5P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mAKGwwAAANsAAAAPAAAAAAAAAAAAAAAAAJcCAABkcnMvZG93&#10;bnJldi54bWxQSwUGAAAAAAQABAD1AAAAhwMAAAAA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30" type="#_x0000_t202" style="position:absolute;left:733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SpzxwwAA&#10;ANsAAAAPAAAAZHJzL2Rvd25yZXYueG1sRI/disIwFITvhX2HcBa8kTVd/7rbNYoKirf+PMBpc2zL&#10;Nieliba+vREEL4eZ+YaZLztTiRs1rrSs4HsYgSDOrC45V3A+bb9+QDiPrLGyTAru5GC5+OjNMdG2&#10;5QPdjj4XAcIuQQWF93UipcsKMuiGtiYO3sU2Bn2QTS51g22Am0qOomgmDZYcFgqsaVNQ9n+8GgWX&#10;fTuY/rbpzp/jw2S2xjJO7V2p/me3+gPhqfPv8Ku91wrGI3h+C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SpzxwwAAANsAAAAPAAAAAAAAAAAAAAAAAJcCAABkcnMvZG93&#10;bnJldi54bWxQSwUGAAAAAAQABAD1AAAAhwMAAAAA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8" o:spid="_x0000_s1031" type="#_x0000_t202" style="position:absolute;left:11220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BjlqwQAA&#10;ANsAAAAPAAAAZHJzL2Rvd25yZXYueG1sRI/disIwFITvF3yHcARvFk3912oUFVa89ecBjs2xLTYn&#10;pYm2vv1GELwcZuYbZrluTCGeVLncsoJ+LwJBnFidc6rgcv7rzkA4j6yxsEwKXuRgvWr9LDHWtuYj&#10;PU8+FQHCLkYFmfdlLKVLMjLoerYkDt7NVgZ9kFUqdYV1gJtCDqJoIg3mHBYyLGmXUXI/PYyC26H+&#10;Hc/r695fpsfRZIv59GpfSnXazWYBwlPjv+FP+6AVDIfw/hJ+gFz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gY5asEAAADbAAAADwAAAAAAAAAAAAAAAACXAgAAZHJzL2Rvd25y&#10;ZXYueG1sUEsFBgAAAAAEAAQA9QAAAIUDAAAAAA=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7DB1" w:rsidRDefault="001C7DB1" w:rsidP="001C7DB1">
      <w:pPr>
        <w:spacing w:after="200" w:line="276" w:lineRule="auto"/>
        <w:rPr>
          <w:b/>
        </w:rPr>
      </w:pPr>
    </w:p>
    <w:p w:rsidR="001C7DB1" w:rsidRDefault="001C7DB1" w:rsidP="001C7DB1">
      <w:pPr>
        <w:spacing w:after="200" w:line="276" w:lineRule="auto"/>
        <w:rPr>
          <w:b/>
        </w:rPr>
      </w:pPr>
      <w:r>
        <w:rPr>
          <w:b/>
        </w:rPr>
        <w:t>Comments:</w:t>
      </w:r>
    </w:p>
    <w:p w:rsidR="001C7DB1" w:rsidRDefault="001C7DB1" w:rsidP="001C7DB1">
      <w:pPr>
        <w:spacing w:after="200" w:line="276" w:lineRule="auto"/>
        <w:rPr>
          <w:b/>
        </w:rPr>
      </w:pPr>
    </w:p>
    <w:p w:rsidR="001C7DB1" w:rsidRPr="001C7DB1" w:rsidRDefault="001C7DB1" w:rsidP="001C7DB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  <w:sz w:val="28"/>
        </w:rPr>
      </w:pPr>
    </w:p>
    <w:p w:rsidR="003A5433" w:rsidRPr="004E28A1" w:rsidRDefault="003A5433" w:rsidP="004E28A1">
      <w:pPr>
        <w:spacing w:after="200" w:line="276" w:lineRule="auto"/>
        <w:rPr>
          <w:b/>
        </w:rPr>
      </w:pPr>
      <w:r>
        <w:rPr>
          <w:b/>
          <w:sz w:val="28"/>
        </w:rPr>
        <w:t>Domain: Instruction</w:t>
      </w: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6948"/>
        <w:gridCol w:w="7830"/>
      </w:tblGrid>
      <w:tr w:rsidR="005B7FED" w:rsidTr="00610131">
        <w:tc>
          <w:tcPr>
            <w:tcW w:w="14778" w:type="dxa"/>
            <w:gridSpan w:val="2"/>
          </w:tcPr>
          <w:p w:rsidR="005B7FED" w:rsidRDefault="005B7FED" w:rsidP="003A5433">
            <w:pPr>
              <w:rPr>
                <w:b/>
              </w:rPr>
            </w:pPr>
            <w:r>
              <w:rPr>
                <w:b/>
              </w:rPr>
              <w:t xml:space="preserve">Indicator: </w:t>
            </w:r>
            <w:r w:rsidR="003A5433">
              <w:rPr>
                <w:b/>
              </w:rPr>
              <w:t>Thinking</w:t>
            </w:r>
          </w:p>
        </w:tc>
      </w:tr>
      <w:tr w:rsidR="005B7FED" w:rsidTr="004E28A1">
        <w:tc>
          <w:tcPr>
            <w:tcW w:w="6948" w:type="dxa"/>
          </w:tcPr>
          <w:p w:rsidR="005B7FED" w:rsidRDefault="005B7FED" w:rsidP="00E9587D">
            <w:pPr>
              <w:rPr>
                <w:b/>
              </w:rPr>
            </w:pPr>
            <w:r>
              <w:rPr>
                <w:b/>
              </w:rPr>
              <w:t>BEGINNING (TEAM Level 1)</w:t>
            </w:r>
          </w:p>
        </w:tc>
        <w:tc>
          <w:tcPr>
            <w:tcW w:w="7830" w:type="dxa"/>
          </w:tcPr>
          <w:p w:rsidR="005B7FED" w:rsidRDefault="005B7FED" w:rsidP="00E9587D">
            <w:pPr>
              <w:rPr>
                <w:b/>
              </w:rPr>
            </w:pPr>
            <w:r>
              <w:rPr>
                <w:b/>
              </w:rPr>
              <w:t>AT EXPECTATIONS (TEAM Level 3)</w:t>
            </w:r>
          </w:p>
        </w:tc>
      </w:tr>
      <w:tr w:rsidR="005B7FED" w:rsidTr="004E28A1">
        <w:tc>
          <w:tcPr>
            <w:tcW w:w="6948" w:type="dxa"/>
          </w:tcPr>
          <w:p w:rsidR="005B7FED" w:rsidRDefault="00E90DC8" w:rsidP="00E90DC8">
            <w:r>
              <w:t>The teacher implements no learning experiences that thoroughly teach any type of thinking.</w:t>
            </w:r>
          </w:p>
          <w:p w:rsidR="00E90DC8" w:rsidRDefault="00E90DC8" w:rsidP="00E90DC8">
            <w:r>
              <w:t>The teacher provides no opportunities where students:</w:t>
            </w:r>
          </w:p>
          <w:p w:rsidR="00E90DC8" w:rsidRDefault="00E90DC8" w:rsidP="00E90DC8">
            <w:pPr>
              <w:pStyle w:val="ListParagraph"/>
              <w:numPr>
                <w:ilvl w:val="0"/>
                <w:numId w:val="4"/>
              </w:numPr>
            </w:pPr>
            <w:r>
              <w:t>Generate a variety of ideas and alternatives; or</w:t>
            </w:r>
          </w:p>
          <w:p w:rsidR="00E90DC8" w:rsidRPr="005B7FED" w:rsidRDefault="00E90DC8" w:rsidP="00E90DC8">
            <w:pPr>
              <w:pStyle w:val="ListParagraph"/>
              <w:numPr>
                <w:ilvl w:val="0"/>
                <w:numId w:val="4"/>
              </w:numPr>
            </w:pPr>
            <w:r>
              <w:t>Analyze problems from multiple perspectives and viewpoints</w:t>
            </w:r>
          </w:p>
        </w:tc>
        <w:tc>
          <w:tcPr>
            <w:tcW w:w="7830" w:type="dxa"/>
          </w:tcPr>
          <w:p w:rsidR="003A5433" w:rsidRDefault="003A5433" w:rsidP="00610131">
            <w:pPr>
              <w:pStyle w:val="ListParagraph"/>
              <w:ind w:left="0"/>
            </w:pPr>
            <w:r>
              <w:t>The teacher thoroughly teaches one type of thinking:</w:t>
            </w:r>
          </w:p>
          <w:p w:rsidR="003A5433" w:rsidRPr="003A5433" w:rsidRDefault="003A5433" w:rsidP="003A5433">
            <w:pPr>
              <w:pStyle w:val="ListParagraph"/>
              <w:numPr>
                <w:ilvl w:val="0"/>
                <w:numId w:val="1"/>
              </w:numPr>
            </w:pPr>
            <w:r>
              <w:t xml:space="preserve">analytical thinking, where students analyze, compare </w:t>
            </w:r>
            <w:r w:rsidRPr="003A5433">
              <w:t>and contrast, and evaluate and explain information;</w:t>
            </w:r>
          </w:p>
          <w:p w:rsidR="003A5433" w:rsidRPr="003A5433" w:rsidRDefault="003A5433" w:rsidP="003A5433">
            <w:pPr>
              <w:pStyle w:val="ListParagraph"/>
              <w:numPr>
                <w:ilvl w:val="0"/>
                <w:numId w:val="1"/>
              </w:numPr>
            </w:pPr>
            <w:r>
              <w:t xml:space="preserve">practical thinking, where students use, apply, and </w:t>
            </w:r>
            <w:r w:rsidRPr="003A5433">
              <w:t>implement what they learn in real-life scenarios;</w:t>
            </w:r>
          </w:p>
          <w:p w:rsidR="003A5433" w:rsidRPr="003A5433" w:rsidRDefault="003A5433" w:rsidP="003A5433">
            <w:pPr>
              <w:pStyle w:val="ListParagraph"/>
              <w:numPr>
                <w:ilvl w:val="0"/>
                <w:numId w:val="1"/>
              </w:numPr>
            </w:pPr>
            <w:r>
              <w:t xml:space="preserve">creative thinking, where students create, design, </w:t>
            </w:r>
            <w:r w:rsidRPr="003A5433">
              <w:t>imagine, and suppose; and</w:t>
            </w:r>
          </w:p>
          <w:p w:rsidR="003A5433" w:rsidRDefault="003A5433" w:rsidP="003A5433">
            <w:pPr>
              <w:pStyle w:val="ListParagraph"/>
              <w:numPr>
                <w:ilvl w:val="0"/>
                <w:numId w:val="1"/>
              </w:numPr>
            </w:pPr>
            <w:r>
              <w:t xml:space="preserve">research-based thinking, where students explore and </w:t>
            </w:r>
            <w:r w:rsidRPr="003A5433">
              <w:t>review a variety of ideas, models, and solutions to</w:t>
            </w:r>
            <w:r>
              <w:t xml:space="preserve"> </w:t>
            </w:r>
            <w:r w:rsidRPr="003A5433">
              <w:t>problems.</w:t>
            </w:r>
          </w:p>
          <w:p w:rsidR="003A5433" w:rsidRPr="003A5433" w:rsidRDefault="003A5433" w:rsidP="00610131">
            <w:pPr>
              <w:pStyle w:val="ListParagraph"/>
              <w:ind w:left="0"/>
            </w:pPr>
            <w:r w:rsidRPr="003A5433">
              <w:t>The teacher provides opportunities where students:</w:t>
            </w:r>
          </w:p>
          <w:p w:rsidR="003A5433" w:rsidRDefault="003A5433" w:rsidP="003A5433">
            <w:pPr>
              <w:pStyle w:val="ListParagraph"/>
              <w:numPr>
                <w:ilvl w:val="0"/>
                <w:numId w:val="1"/>
              </w:numPr>
            </w:pPr>
            <w:r>
              <w:t>generate a variety of ideas and alternatives; and</w:t>
            </w:r>
          </w:p>
          <w:p w:rsidR="005B7FED" w:rsidRPr="003A5433" w:rsidRDefault="003A5433" w:rsidP="003A5433">
            <w:pPr>
              <w:pStyle w:val="ListParagraph"/>
              <w:numPr>
                <w:ilvl w:val="0"/>
                <w:numId w:val="1"/>
              </w:numPr>
            </w:pPr>
            <w:r>
              <w:t xml:space="preserve">analyze problems from multiple perspectives and </w:t>
            </w:r>
            <w:r w:rsidRPr="003A5433">
              <w:t>viewpoints.</w:t>
            </w:r>
          </w:p>
        </w:tc>
      </w:tr>
    </w:tbl>
    <w:p w:rsidR="00610131" w:rsidRDefault="000716A6" w:rsidP="005B7FED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144780</wp:posOffset>
                </wp:positionV>
                <wp:extent cx="9446260" cy="353060"/>
                <wp:effectExtent l="0" t="144780" r="53340" b="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6260" cy="353060"/>
                          <a:chOff x="496" y="7836"/>
                          <a:chExt cx="14876" cy="556"/>
                        </a:xfrm>
                      </wpg:grpSpPr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1C7DB1">
                                <w:rPr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12" y="7836"/>
                            <a:ext cx="1476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20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0" o:spid="_x0000_s1032" style="position:absolute;margin-left:-9.95pt;margin-top:11.4pt;width:743.8pt;height:27.8pt;z-index:251666432" coordorigin="496,7836" coordsize="14876,5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">
                <v:shape id="Text Box 11" o:spid="_x0000_s1033" type="#_x0000_t202" style="position:absolute;left:49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36+3wwAA&#10;ANsAAAAPAAAAZHJzL2Rvd25yZXYueG1sRI/disIwFITvhX2HcBa8kTVd/7rbNYoKirf+PMBpc2zL&#10;Nieliba+vREEL4eZ+YaZLztTiRs1rrSs4HsYgSDOrC45V3A+bb9+QDiPrLGyTAru5GC5+OjNMdG2&#10;5QPdjj4XAcIuQQWF93UipcsKMuiGtiYO3sU2Bn2QTS51g22Am0qOomgmDZYcFgqsaVNQ9n+8GgWX&#10;fTuY/rbpzp/jw2S2xjJO7V2p/me3+gPhqfPv8Ku91wpGY3h+C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36+3wwAAANsAAAAPAAAAAAAAAAAAAAAAAJcCAABkcnMvZG93&#10;bnJldi54bWxQSwUGAAAAAAQABAD1AAAAhwMAAAAA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 w:rsidRPr="001C7DB1">
                          <w:rPr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AutoShape 12" o:spid="_x0000_s1034" type="#_x0000_t32" style="position:absolute;left:612;top:7836;width:147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3skNcUAAADbAAAADwAAAGRycy9kb3ducmV2LnhtbESPQWsCMRSE74L/ITyhN80qIrIaRURB&#10;PLRUK3h8bl53t25edpNU1/76piD0OMzMN8x82ZpK3Mj50rKC4SABQZxZXXKu4OO47U9B+ICssbJM&#10;Ch7kYbnoduaYanvnd7odQi4ihH2KCooQ6lRKnxVk0A9sTRy9T+sMhihdLrXDe4SbSo6SZCINlhwX&#10;CqxpXVB2PXwbBafKneXm7fjT7L+mK/na4OTyaJR66bWrGYhAbfgPP9s7rWA0hr8v8QfI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3skNcUAAADbAAAADwAAAAAAAAAA&#10;AAAAAAChAgAAZHJzL2Rvd25yZXYueG1sUEsFBgAAAAAEAAQA+QAAAJMDAAAAAA==&#10;" strokeweight="4.5pt">
                  <v:stroke endarrow="block"/>
                </v:shape>
                <v:shape id="Text Box 13" o:spid="_x0000_s1035" type="#_x0000_t202" style="position:absolute;left:340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pJYwwAA&#10;ANsAAAAPAAAAZHJzL2Rvd25yZXYueG1sRI/dasJAFITvC77DcoTeFN0o9S+6CbbQktuoD3DMHpNg&#10;9mzIriZ5+26h0MthZr5hDulgGvGkztWWFSzmEQjiwuqaSwWX89dsC8J5ZI2NZVIwkoM0mbwcMNa2&#10;55yeJ1+KAGEXo4LK+zaW0hUVGXRz2xIH72Y7gz7IrpS6wz7ATSOXUbSWBmsOCxW29FlRcT89jIJb&#10;1r+tdv312182+fv6A+vN1Y5KvU6H4x6Ep8H/h//amVawXMHvl/ADZPI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epJYwwAAANsAAAAPAAAAAAAAAAAAAAAAAJcCAABkcnMvZG93&#10;bnJldi54bWxQSwUGAAAAAAQABAD1AAAAhwMAAAAA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36" type="#_x0000_t202" style="position:absolute;left:733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qAwvwQAA&#10;ANsAAAAPAAAAZHJzL2Rvd25yZXYueG1sRI/RisIwFETfBf8hXMEXWVPFrVqNooLiq64fcG2ubbG5&#10;KU209e+NIOzjMDNnmOW6NaV4Uu0KywpGwwgEcWp1wZmCy9/+ZwbCeWSNpWVS8CIH61W3s8RE24ZP&#10;9Dz7TAQIuwQV5N5XiZQuzcmgG9qKOHg3Wxv0QdaZ1DU2AW5KOY6iWBosOCzkWNEup/R+fhgFt2Mz&#10;+J0314O/TE+TeIvF9GpfSvV77WYBwlPr/8Pf9lErGMfw+RJ+gFy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6gML8EAAADbAAAADwAAAAAAAAAAAAAAAACXAgAAZHJzL2Rvd25y&#10;ZXYueG1sUEsFBgAAAAAEAAQA9QAAAIUDAAAAAA=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15" o:spid="_x0000_s1037" type="#_x0000_t202" style="position:absolute;left:11220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5Km0wQAA&#10;ANsAAAAPAAAAZHJzL2Rvd25yZXYueG1sRI/RisIwFETfBf8hXMEXWVPFtVqNooLiq64fcG2ubbG5&#10;KU209e+NIOzjMDNnmOW6NaV4Uu0KywpGwwgEcWp1wZmCy9/+ZwbCeWSNpWVS8CIH61W3s8RE24ZP&#10;9Dz7TAQIuwQV5N5XiZQuzcmgG9qKOHg3Wxv0QdaZ1DU2AW5KOY6iqTRYcFjIsaJdTun9/DAKbsdm&#10;8Dtvrgd/iU+T6RaL+GpfSvV77WYBwlPr/8Pf9lErGMfw+RJ+gFy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OSptMEAAADbAAAADwAAAAAAAAAAAAAAAACXAgAAZHJzL2Rvd25y&#10;ZXYueG1sUEsFBgAAAAAEAAQA9QAAAIUDAAAAAA=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7DB1" w:rsidRDefault="001C7DB1">
      <w:pPr>
        <w:spacing w:after="200" w:line="276" w:lineRule="auto"/>
        <w:rPr>
          <w:b/>
        </w:rPr>
      </w:pPr>
    </w:p>
    <w:p w:rsidR="00610131" w:rsidRDefault="001C7DB1">
      <w:pPr>
        <w:spacing w:after="200" w:line="276" w:lineRule="auto"/>
        <w:rPr>
          <w:b/>
        </w:rPr>
      </w:pPr>
      <w:r>
        <w:rPr>
          <w:b/>
        </w:rPr>
        <w:t>Comments:</w:t>
      </w:r>
      <w:r w:rsidR="00610131">
        <w:rPr>
          <w:b/>
        </w:rPr>
        <w:br w:type="page"/>
      </w:r>
    </w:p>
    <w:p w:rsidR="005B7FED" w:rsidRDefault="005B7FED" w:rsidP="005B7FED">
      <w:pPr>
        <w:rPr>
          <w:b/>
        </w:rPr>
      </w:pPr>
    </w:p>
    <w:p w:rsidR="003A5433" w:rsidRPr="003A5433" w:rsidRDefault="003A5433" w:rsidP="005B7FED">
      <w:pPr>
        <w:rPr>
          <w:b/>
          <w:sz w:val="28"/>
        </w:rPr>
      </w:pPr>
      <w:r>
        <w:rPr>
          <w:b/>
          <w:sz w:val="28"/>
        </w:rPr>
        <w:t>Domain: Planning</w:t>
      </w: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6948"/>
        <w:gridCol w:w="7830"/>
      </w:tblGrid>
      <w:tr w:rsidR="003A5433" w:rsidTr="00610131">
        <w:tc>
          <w:tcPr>
            <w:tcW w:w="14778" w:type="dxa"/>
            <w:gridSpan w:val="2"/>
          </w:tcPr>
          <w:p w:rsidR="003A5433" w:rsidRDefault="003A5433" w:rsidP="003A5433">
            <w:pPr>
              <w:rPr>
                <w:b/>
              </w:rPr>
            </w:pPr>
            <w:r>
              <w:rPr>
                <w:b/>
              </w:rPr>
              <w:t>Indicator: Instructional Plans</w:t>
            </w:r>
          </w:p>
        </w:tc>
      </w:tr>
      <w:tr w:rsidR="003A5433" w:rsidTr="004E28A1">
        <w:tc>
          <w:tcPr>
            <w:tcW w:w="6948" w:type="dxa"/>
          </w:tcPr>
          <w:p w:rsidR="003A5433" w:rsidRDefault="003A5433" w:rsidP="00E9587D">
            <w:pPr>
              <w:rPr>
                <w:b/>
              </w:rPr>
            </w:pPr>
            <w:r>
              <w:rPr>
                <w:b/>
              </w:rPr>
              <w:t>BEGINNING (TEAM Level 1)</w:t>
            </w:r>
          </w:p>
        </w:tc>
        <w:tc>
          <w:tcPr>
            <w:tcW w:w="7830" w:type="dxa"/>
          </w:tcPr>
          <w:p w:rsidR="003A5433" w:rsidRDefault="003A5433" w:rsidP="00E9587D">
            <w:pPr>
              <w:rPr>
                <w:b/>
              </w:rPr>
            </w:pPr>
            <w:r>
              <w:rPr>
                <w:b/>
              </w:rPr>
              <w:t>AT EXPECTATIONS (TEAM Level 3)</w:t>
            </w:r>
          </w:p>
        </w:tc>
      </w:tr>
      <w:tr w:rsidR="003A5433" w:rsidTr="004E28A1">
        <w:tc>
          <w:tcPr>
            <w:tcW w:w="6948" w:type="dxa"/>
          </w:tcPr>
          <w:p w:rsidR="00610131" w:rsidRPr="00610131" w:rsidRDefault="00610131" w:rsidP="00610131">
            <w:pPr>
              <w:pStyle w:val="ListParagraph"/>
              <w:ind w:left="0"/>
            </w:pPr>
            <w:r w:rsidRPr="00610131">
              <w:t>Instructional plans include:</w:t>
            </w:r>
          </w:p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 w:rsidRPr="00610131">
              <w:t>few goals aligned to state content standards;</w:t>
            </w:r>
          </w:p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 w:rsidRPr="00610131">
              <w:t>activities, materials, and assessments that:</w:t>
            </w:r>
          </w:p>
          <w:p w:rsidR="00610131" w:rsidRPr="00610131" w:rsidRDefault="00610131" w:rsidP="00610131">
            <w:pPr>
              <w:pStyle w:val="ListParagraph"/>
              <w:numPr>
                <w:ilvl w:val="1"/>
                <w:numId w:val="2"/>
              </w:numPr>
            </w:pPr>
            <w:r w:rsidRPr="00610131">
              <w:t>are rarely aligned to state standards.</w:t>
            </w:r>
          </w:p>
          <w:p w:rsidR="00610131" w:rsidRPr="00610131" w:rsidRDefault="00610131" w:rsidP="00610131">
            <w:pPr>
              <w:pStyle w:val="ListParagraph"/>
              <w:numPr>
                <w:ilvl w:val="1"/>
                <w:numId w:val="2"/>
              </w:numPr>
            </w:pPr>
            <w:r w:rsidRPr="00610131">
              <w:t>are rarely logically sequenced.</w:t>
            </w:r>
          </w:p>
          <w:p w:rsidR="00610131" w:rsidRPr="00610131" w:rsidRDefault="00610131" w:rsidP="00610131">
            <w:pPr>
              <w:pStyle w:val="ListParagraph"/>
              <w:numPr>
                <w:ilvl w:val="1"/>
                <w:numId w:val="2"/>
              </w:numPr>
            </w:pPr>
            <w:r w:rsidRPr="00610131">
              <w:t>rarely build on prior student knowledge</w:t>
            </w:r>
          </w:p>
          <w:p w:rsidR="00610131" w:rsidRPr="00610131" w:rsidRDefault="00610131" w:rsidP="00610131">
            <w:pPr>
              <w:pStyle w:val="ListParagraph"/>
              <w:numPr>
                <w:ilvl w:val="1"/>
                <w:numId w:val="2"/>
              </w:numPr>
            </w:pPr>
            <w:r w:rsidRPr="00610131">
              <w:t>inconsistently provide time for student work,</w:t>
            </w:r>
          </w:p>
          <w:p w:rsidR="00610131" w:rsidRPr="00610131" w:rsidRDefault="00610131" w:rsidP="00610131">
            <w:pPr>
              <w:pStyle w:val="ListParagraph"/>
              <w:numPr>
                <w:ilvl w:val="1"/>
                <w:numId w:val="2"/>
              </w:numPr>
            </w:pPr>
            <w:r w:rsidRPr="00610131">
              <w:t>and lesson and unit closure;</w:t>
            </w:r>
          </w:p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 w:rsidRPr="00610131">
              <w:t>little evidence that the plan is appropriate for the age,</w:t>
            </w:r>
            <w:r>
              <w:t xml:space="preserve"> </w:t>
            </w:r>
            <w:r w:rsidRPr="00610131">
              <w:t>knowledge, or interests of the learners; and</w:t>
            </w:r>
          </w:p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 w:rsidRPr="00610131">
              <w:t>little evidence that the plan provides some</w:t>
            </w:r>
          </w:p>
          <w:p w:rsidR="003A5433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 w:rsidRPr="00610131">
              <w:t>opportunities to accommodate individual student</w:t>
            </w:r>
            <w:r>
              <w:t xml:space="preserve"> </w:t>
            </w:r>
            <w:r w:rsidRPr="00610131">
              <w:t>needs.</w:t>
            </w:r>
          </w:p>
        </w:tc>
        <w:tc>
          <w:tcPr>
            <w:tcW w:w="7830" w:type="dxa"/>
          </w:tcPr>
          <w:p w:rsidR="003A5433" w:rsidRPr="003A5433" w:rsidRDefault="003A5433" w:rsidP="00610131">
            <w:pPr>
              <w:pStyle w:val="ListParagraph"/>
              <w:ind w:left="0"/>
            </w:pPr>
            <w:r w:rsidRPr="003A5433">
              <w:t>Instructional plans include:</w:t>
            </w:r>
          </w:p>
          <w:p w:rsidR="003A5433" w:rsidRPr="003A5433" w:rsidRDefault="003A5433" w:rsidP="00610131">
            <w:pPr>
              <w:pStyle w:val="ListParagraph"/>
              <w:numPr>
                <w:ilvl w:val="0"/>
                <w:numId w:val="2"/>
              </w:numPr>
            </w:pPr>
            <w:r w:rsidRPr="003A5433">
              <w:t>goals aligned to state content standards;</w:t>
            </w:r>
          </w:p>
          <w:p w:rsidR="003A5433" w:rsidRPr="003A5433" w:rsidRDefault="003A5433" w:rsidP="00610131">
            <w:pPr>
              <w:pStyle w:val="ListParagraph"/>
              <w:numPr>
                <w:ilvl w:val="0"/>
                <w:numId w:val="2"/>
              </w:numPr>
            </w:pPr>
            <w:r w:rsidRPr="003A5433">
              <w:t>activities, materials, and assessments that:</w:t>
            </w:r>
          </w:p>
          <w:p w:rsidR="003A5433" w:rsidRPr="003A5433" w:rsidRDefault="003A5433" w:rsidP="00610131">
            <w:pPr>
              <w:pStyle w:val="ListParagraph"/>
              <w:numPr>
                <w:ilvl w:val="1"/>
                <w:numId w:val="2"/>
              </w:numPr>
            </w:pPr>
            <w:r w:rsidRPr="003A5433">
              <w:t>are aligned to state standards.</w:t>
            </w:r>
          </w:p>
          <w:p w:rsidR="003A5433" w:rsidRPr="003A5433" w:rsidRDefault="003A5433" w:rsidP="00610131">
            <w:pPr>
              <w:pStyle w:val="ListParagraph"/>
              <w:numPr>
                <w:ilvl w:val="1"/>
                <w:numId w:val="2"/>
              </w:numPr>
            </w:pPr>
            <w:r w:rsidRPr="003A5433">
              <w:t>are sequenced from basic to complex.</w:t>
            </w:r>
          </w:p>
          <w:p w:rsidR="003A5433" w:rsidRPr="003A5433" w:rsidRDefault="003A5433" w:rsidP="00610131">
            <w:pPr>
              <w:pStyle w:val="ListParagraph"/>
              <w:numPr>
                <w:ilvl w:val="1"/>
                <w:numId w:val="2"/>
              </w:numPr>
            </w:pPr>
            <w:r w:rsidRPr="003A5433">
              <w:t>build on prior student knowledge.</w:t>
            </w:r>
          </w:p>
          <w:p w:rsidR="003A5433" w:rsidRPr="003A5433" w:rsidRDefault="003A5433" w:rsidP="00610131">
            <w:pPr>
              <w:pStyle w:val="ListParagraph"/>
              <w:numPr>
                <w:ilvl w:val="1"/>
                <w:numId w:val="2"/>
              </w:numPr>
            </w:pPr>
            <w:r w:rsidRPr="003A5433">
              <w:t>provide appropriate time for student work,</w:t>
            </w:r>
          </w:p>
          <w:p w:rsidR="003A5433" w:rsidRPr="003A5433" w:rsidRDefault="003A5433" w:rsidP="00610131">
            <w:pPr>
              <w:pStyle w:val="ListParagraph"/>
              <w:numPr>
                <w:ilvl w:val="1"/>
                <w:numId w:val="3"/>
              </w:numPr>
            </w:pPr>
            <w:r w:rsidRPr="003A5433">
              <w:t>and lesson and unit closure;</w:t>
            </w:r>
          </w:p>
          <w:p w:rsidR="003A5433" w:rsidRPr="003A5433" w:rsidRDefault="003A5433" w:rsidP="00610131">
            <w:pPr>
              <w:pStyle w:val="ListParagraph"/>
              <w:numPr>
                <w:ilvl w:val="0"/>
                <w:numId w:val="2"/>
              </w:numPr>
            </w:pPr>
            <w:r w:rsidRPr="003A5433">
              <w:t>evidence that plan is appropriate for the age,</w:t>
            </w:r>
          </w:p>
          <w:p w:rsidR="003A5433" w:rsidRPr="003A5433" w:rsidRDefault="003A5433" w:rsidP="00610131">
            <w:pPr>
              <w:pStyle w:val="ListParagraph"/>
            </w:pPr>
            <w:r w:rsidRPr="003A5433">
              <w:t>knowledge, and interests of most learners; and</w:t>
            </w:r>
          </w:p>
          <w:p w:rsidR="003A5433" w:rsidRPr="00610131" w:rsidRDefault="003A5433" w:rsidP="00610131">
            <w:pPr>
              <w:pStyle w:val="ListParagraph"/>
              <w:numPr>
                <w:ilvl w:val="0"/>
                <w:numId w:val="2"/>
              </w:numPr>
            </w:pPr>
            <w:r w:rsidRPr="003A5433">
              <w:t>evidence that the plan provides some opportunities</w:t>
            </w:r>
            <w:r w:rsidR="00610131">
              <w:t xml:space="preserve"> </w:t>
            </w:r>
            <w:r w:rsidRPr="00610131">
              <w:t>to accommodate individual student needs.</w:t>
            </w:r>
          </w:p>
        </w:tc>
      </w:tr>
    </w:tbl>
    <w:p w:rsidR="00610131" w:rsidRDefault="00610131" w:rsidP="005B7FED">
      <w:pPr>
        <w:rPr>
          <w:b/>
        </w:rPr>
      </w:pPr>
    </w:p>
    <w:p w:rsidR="001C7DB1" w:rsidRDefault="000716A6" w:rsidP="001C7DB1">
      <w:pPr>
        <w:spacing w:after="200" w:line="276" w:lineRule="auto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33655</wp:posOffset>
                </wp:positionV>
                <wp:extent cx="9446260" cy="353060"/>
                <wp:effectExtent l="2540" t="135255" r="5080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6260" cy="353060"/>
                          <a:chOff x="496" y="7836"/>
                          <a:chExt cx="14876" cy="556"/>
                        </a:xfrm>
                      </wpg:grpSpPr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1C7DB1">
                                <w:rPr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612" y="7836"/>
                            <a:ext cx="1476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220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6" o:spid="_x0000_s1038" style="position:absolute;margin-left:-11.75pt;margin-top:2.65pt;width:743.8pt;height:27.8pt;z-index:251667456" coordorigin="496,7836" coordsize="14876,5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">
                <v:shape id="Text Box 17" o:spid="_x0000_s1039" type="#_x0000_t202" style="position:absolute;left:49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iGMJvwAA&#10;ANsAAAAPAAAAZHJzL2Rvd25yZXYueG1sRE/LqsIwEN1f8B/CCG4umipeq9UoKihufXzA2IxtsZmU&#10;Jtr690YQ7m4O5zmLVWtK8aTaFZYVDAcRCOLU6oIzBZfzrj8F4TyyxtIyKXiRg9Wy87PARNuGj/Q8&#10;+UyEEHYJKsi9rxIpXZqTQTewFXHgbrY26AOsM6lrbEK4KeUoiibSYMGhIceKtjml99PDKLgdmt+/&#10;WXPd+0t8HE82WMRX+1Kq123XcxCeWv8v/roPOsyP4fNLOEAu3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KIYwm/AAAA2wAAAA8AAAAAAAAAAAAAAAAAlwIAAGRycy9kb3ducmV2&#10;LnhtbFBLBQYAAAAABAAEAPUAAACDAwAAAAA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 w:rsidRPr="001C7DB1">
                          <w:rPr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AutoShape 18" o:spid="_x0000_s1040" type="#_x0000_t32" style="position:absolute;left:612;top:7836;width:147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FrkjcYAAADbAAAADwAAAGRycy9kb3ducmV2LnhtbESPT2vCQBDF74LfYRmht7rRg0jqKlIq&#10;SA8t9Q/0OM1Ok7TZ2WR3q9FP7xwK3mZ4b977zWLVu0adKMTas4HJOANFXHhbc2ngsN88zkHFhGyx&#10;8UwGLhRhtRwOFphbf+YPOu1SqSSEY44GqpTaXOtYVOQwjn1LLNq3Dw6TrKHUNuBZwl2jp1k20w5r&#10;loYKW3quqPjd/TkDxyZ86pf3/bV7/Zmv9VuHs69LZ8zDqF8/gUrUp7v5/3prBV9g5RcZQC9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xa5I3GAAAA2wAAAA8AAAAAAAAA&#10;AAAAAAAAoQIAAGRycy9kb3ducmV2LnhtbFBLBQYAAAAABAAEAPkAAACUAwAAAAA=&#10;" strokeweight="4.5pt">
                  <v:stroke endarrow="block"/>
                </v:shape>
                <v:shape id="Text Box 19" o:spid="_x0000_s1041" type="#_x0000_t202" style="position:absolute;left:340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1LgvwAA&#10;ANsAAAAPAAAAZHJzL2Rvd25yZXYueG1sRE/bisIwEH0X/Icwgi+yTZX1Vo2yCoqvun7AtBnbYjMp&#10;TdbWvzcLgm9zONdZbztTiQc1rrSsYBzFIIgzq0vOFVx/D18LEM4ja6wsk4InOdhu+r01Jtq2fKbH&#10;xecihLBLUEHhfZ1I6bKCDLrI1sSBu9nGoA+wyaVusA3hppKTOJ5JgyWHhgJr2heU3S9/RsHt1I6m&#10;yzY9+uv8/D3bYTlP7VOp4aD7WYHw1PmP+O0+6TB/Cf+/hAPk5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xbUuC/AAAA2wAAAA8AAAAAAAAAAAAAAAAAlwIAAGRycy9kb3ducmV2&#10;LnhtbFBLBQYAAAAABAAEAPUAAACDAwAAAAA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20" o:spid="_x0000_s1042" type="#_x0000_t202" style="position:absolute;left:733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DTHA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YzC+v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EMNMcC8AAAA2wAAAA8AAAAAAAAAAAAAAAAAlwIAAGRycy9kb3ducmV2Lnht&#10;bFBLBQYAAAAABAAEAPUAAACAAwAAAAA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43" type="#_x0000_t202" style="position:absolute;left:11220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QZRbxAAA&#10;ANsAAAAPAAAAZHJzL2Rvd25yZXYueG1sRI/NasMwEITvhbyD2EAvJZYT2iR1I5u00JBrfh5gbW1s&#10;E2tlLNU/b18VAj0OM/MNs8tG04ieOldbVrCMYhDEhdU1lwqul+/FFoTzyBoby6RgIgdZOnvaYaLt&#10;wCfqz74UAcIuQQWV920ipSsqMugi2xIH72Y7gz7IrpS6wyHATSNXcbyWBmsOCxW29FVRcT//GAW3&#10;4/Dy9j7kB3/dnF7Xn1hvcjsp9Twf9x8gPI3+P/xoH7WC1RL+voQfIN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EGUW8QAAADbAAAADwAAAAAAAAAAAAAAAACXAgAAZHJzL2Rv&#10;d25yZXYueG1sUEsFBgAAAAAEAAQA9QAAAIgDAAAAAA=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7DB1" w:rsidRDefault="001C7DB1" w:rsidP="001C7DB1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>Comments:</w:t>
      </w:r>
    </w:p>
    <w:p w:rsidR="001C7DB1" w:rsidRDefault="001C7DB1" w:rsidP="001C7DB1">
      <w:pPr>
        <w:spacing w:after="200" w:line="276" w:lineRule="auto"/>
        <w:rPr>
          <w:b/>
          <w:sz w:val="28"/>
        </w:rPr>
      </w:pPr>
    </w:p>
    <w:p w:rsidR="001C7DB1" w:rsidRDefault="001C7DB1" w:rsidP="001C7DB1">
      <w:pPr>
        <w:spacing w:after="200" w:line="276" w:lineRule="auto"/>
        <w:rPr>
          <w:b/>
          <w:sz w:val="28"/>
        </w:rPr>
      </w:pPr>
    </w:p>
    <w:p w:rsidR="001C7DB1" w:rsidRDefault="001C7DB1" w:rsidP="001C7DB1">
      <w:pPr>
        <w:spacing w:after="200" w:line="276" w:lineRule="auto"/>
        <w:rPr>
          <w:b/>
          <w:sz w:val="28"/>
        </w:rPr>
      </w:pPr>
    </w:p>
    <w:p w:rsidR="001C7DB1" w:rsidRDefault="001C7DB1" w:rsidP="001C7DB1">
      <w:pPr>
        <w:spacing w:after="200" w:line="276" w:lineRule="auto"/>
        <w:rPr>
          <w:b/>
          <w:sz w:val="28"/>
        </w:rPr>
      </w:pPr>
    </w:p>
    <w:p w:rsidR="001C7DB1" w:rsidRDefault="001C7DB1" w:rsidP="001C7DB1">
      <w:pPr>
        <w:spacing w:after="200" w:line="276" w:lineRule="auto"/>
        <w:rPr>
          <w:b/>
          <w:sz w:val="28"/>
        </w:rPr>
      </w:pPr>
    </w:p>
    <w:p w:rsidR="001C7DB1" w:rsidRDefault="001C7DB1" w:rsidP="001C7DB1">
      <w:pPr>
        <w:spacing w:after="200" w:line="276" w:lineRule="auto"/>
        <w:rPr>
          <w:b/>
          <w:sz w:val="28"/>
        </w:rPr>
      </w:pPr>
    </w:p>
    <w:p w:rsidR="00610131" w:rsidRPr="00610131" w:rsidRDefault="00610131" w:rsidP="001C7DB1">
      <w:pPr>
        <w:spacing w:after="200" w:line="276" w:lineRule="auto"/>
        <w:rPr>
          <w:b/>
          <w:sz w:val="28"/>
        </w:rPr>
      </w:pPr>
      <w:r>
        <w:rPr>
          <w:b/>
          <w:sz w:val="28"/>
        </w:rPr>
        <w:lastRenderedPageBreak/>
        <w:t>Domain: Environment</w:t>
      </w: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6948"/>
        <w:gridCol w:w="7830"/>
      </w:tblGrid>
      <w:tr w:rsidR="00610131" w:rsidTr="00E9587D">
        <w:tc>
          <w:tcPr>
            <w:tcW w:w="14778" w:type="dxa"/>
            <w:gridSpan w:val="2"/>
          </w:tcPr>
          <w:p w:rsidR="00610131" w:rsidRDefault="00610131" w:rsidP="00610131">
            <w:pPr>
              <w:rPr>
                <w:b/>
              </w:rPr>
            </w:pPr>
            <w:r>
              <w:rPr>
                <w:b/>
              </w:rPr>
              <w:t>Indicator: Respectful Culture</w:t>
            </w:r>
          </w:p>
        </w:tc>
      </w:tr>
      <w:tr w:rsidR="00610131" w:rsidTr="004E28A1">
        <w:tc>
          <w:tcPr>
            <w:tcW w:w="6948" w:type="dxa"/>
          </w:tcPr>
          <w:p w:rsidR="00610131" w:rsidRDefault="00610131" w:rsidP="00E9587D">
            <w:pPr>
              <w:rPr>
                <w:b/>
              </w:rPr>
            </w:pPr>
            <w:r>
              <w:rPr>
                <w:b/>
              </w:rPr>
              <w:t>BEGINNING (TEAM Level 1)</w:t>
            </w:r>
          </w:p>
        </w:tc>
        <w:tc>
          <w:tcPr>
            <w:tcW w:w="7830" w:type="dxa"/>
          </w:tcPr>
          <w:p w:rsidR="00610131" w:rsidRDefault="00610131" w:rsidP="00E9587D">
            <w:pPr>
              <w:rPr>
                <w:b/>
              </w:rPr>
            </w:pPr>
            <w:r>
              <w:rPr>
                <w:b/>
              </w:rPr>
              <w:t>AT EXPECTATIONS (TEAM Level 3)</w:t>
            </w:r>
          </w:p>
        </w:tc>
      </w:tr>
      <w:tr w:rsidR="00610131" w:rsidTr="004E28A1">
        <w:tc>
          <w:tcPr>
            <w:tcW w:w="6948" w:type="dxa"/>
          </w:tcPr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>
              <w:t xml:space="preserve">Teacher-student interactions are sometimes </w:t>
            </w:r>
            <w:r w:rsidRPr="00610131">
              <w:t>authoritarian, negative, or inappropriate.</w:t>
            </w:r>
          </w:p>
          <w:p w:rsid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>
              <w:t>Students exhibit disrespect for the teacher.</w:t>
            </w:r>
          </w:p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>
              <w:t xml:space="preserve">Student interaction is characterized by conflict, </w:t>
            </w:r>
            <w:r w:rsidRPr="00610131">
              <w:t>sarcasm, or put-downs.</w:t>
            </w:r>
          </w:p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>
              <w:t xml:space="preserve">Teacher is not receptive to interests and opinions of </w:t>
            </w:r>
            <w:r w:rsidRPr="00610131">
              <w:t>students.</w:t>
            </w:r>
          </w:p>
        </w:tc>
        <w:tc>
          <w:tcPr>
            <w:tcW w:w="7830" w:type="dxa"/>
          </w:tcPr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>
              <w:t xml:space="preserve">Teacher-student interactions are generally friendly, </w:t>
            </w:r>
            <w:r w:rsidRPr="00610131">
              <w:t>but may reflect occasional inconsistencies, favoritism,</w:t>
            </w:r>
            <w:r>
              <w:t xml:space="preserve"> </w:t>
            </w:r>
            <w:r w:rsidRPr="00610131">
              <w:t>or disregard for students’ cultures.</w:t>
            </w:r>
          </w:p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exhibit respect for the teacher and are </w:t>
            </w:r>
            <w:r w:rsidRPr="00610131">
              <w:t>generally polite to each other.</w:t>
            </w:r>
          </w:p>
          <w:p w:rsidR="00610131" w:rsidRPr="00610131" w:rsidRDefault="00610131" w:rsidP="00610131">
            <w:pPr>
              <w:pStyle w:val="ListParagraph"/>
              <w:numPr>
                <w:ilvl w:val="0"/>
                <w:numId w:val="2"/>
              </w:numPr>
            </w:pPr>
            <w:r>
              <w:t xml:space="preserve">Teacher is sometimes receptive to the interests and </w:t>
            </w:r>
            <w:r w:rsidRPr="00610131">
              <w:t>opinions of students.</w:t>
            </w:r>
          </w:p>
        </w:tc>
      </w:tr>
    </w:tbl>
    <w:p w:rsidR="00610131" w:rsidRPr="00EC0EB5" w:rsidRDefault="00610131" w:rsidP="00610131">
      <w:pPr>
        <w:rPr>
          <w:b/>
        </w:rPr>
      </w:pPr>
    </w:p>
    <w:p w:rsidR="004E28A1" w:rsidRDefault="000716A6" w:rsidP="004E28A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17145</wp:posOffset>
                </wp:positionV>
                <wp:extent cx="9446260" cy="353060"/>
                <wp:effectExtent l="0" t="144145" r="68580" b="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6260" cy="353060"/>
                          <a:chOff x="496" y="7836"/>
                          <a:chExt cx="14876" cy="556"/>
                        </a:xfrm>
                      </wpg:grpSpPr>
                      <wps:wsp>
                        <wps:cNvPr id="1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1C7DB1">
                                <w:rPr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12" y="7836"/>
                            <a:ext cx="1476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0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" o:spid="_x0000_s1044" style="position:absolute;margin-left:-11.15pt;margin-top:1.35pt;width:743.8pt;height:27.8pt;z-index:251668480" coordorigin="496,7836" coordsize="14876,5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">
                <v:shape id="Text Box 23" o:spid="_x0000_s1045" type="#_x0000_t202" style="position:absolute;left:49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V7mwAAA&#10;ANsAAAAPAAAAZHJzL2Rvd25yZXYueG1sRE/NasJAEL4LfYdlCl6kbhSNbXQTqlDxauoDjNkxCWZn&#10;Q3Zr4tt3BcHbfHy/s8kG04gbda62rGA2jUAQF1bXXCo4/f58fIJwHlljY5kU3MlBlr6NNpho2/OR&#10;brkvRQhhl6CCyvs2kdIVFRl0U9sSB+5iO4M+wK6UusM+hJtGzqMolgZrDg0VtrSrqLjmf0bB5dBP&#10;ll/9ee9Pq+Mi3mK9Otu7UuP34XsNwtPgX+Kn+6DD/Bk8fgkHyPQ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LV7mwAAAANsAAAAPAAAAAAAAAAAAAAAAAJcCAABkcnMvZG93bnJl&#10;di54bWxQSwUGAAAAAAQABAD1AAAAhAMAAAAA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 w:rsidRPr="001C7DB1">
                          <w:rPr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AutoShape 24" o:spid="_x0000_s1046" type="#_x0000_t32" style="position:absolute;left:612;top:7836;width:147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bLTZ8IAAADbAAAADwAAAGRycy9kb3ducmV2LnhtbERPTYvCMBC9L/gfwgje1lQPItUoIgrL&#10;HhR1FzyOzdhWm0mbRK3++s3Cwt7m8T5nOm9NJe7kfGlZwaCfgCDOrC45V/B1WL+PQfiArLGyTAqe&#10;5GE+67xNMdX2wTu670MuYgj7FBUUIdSplD4ryKDv25o4cmfrDIYIXS61w0cMN5UcJslIGiw5NhRY&#10;07Kg7Lq/GQXflTvK1fbwaj4v44XcNDg6PRulet12MQERqA3/4j/3h47zh/D7SzxAzn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bLTZ8IAAADbAAAADwAAAAAAAAAAAAAA&#10;AAChAgAAZHJzL2Rvd25yZXYueG1sUEsFBgAAAAAEAAQA+QAAAJADAAAAAA==&#10;" strokeweight="4.5pt">
                  <v:stroke endarrow="block"/>
                </v:shape>
                <v:shape id="Text Box 25" o:spid="_x0000_s1047" type="#_x0000_t202" style="position:absolute;left:340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2UKwAAA&#10;ANsAAAAPAAAAZHJzL2Rvd25yZXYueG1sRE/NisIwEL4LvkMYYS+yprpqtWsUd0HxqusDTJuxLdtM&#10;ShNtfXsjCN7m4/ud1aYzlbhR40rLCsajCARxZnXJuYLz3+5zAcJ5ZI2VZVJwJwebdb+3wkTblo90&#10;O/lchBB2CSoovK8TKV1WkEE3sjVx4C62MegDbHKpG2xDuKnkJIrm0mDJoaHAmn4Lyv5PV6PgcmiH&#10;s2Wb7v05Pk7nP1jGqb0r9THott8gPHX+LX65DzrM/4LnL+EAuX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s2UKwAAAANsAAAAPAAAAAAAAAAAAAAAAAJcCAABkcnMvZG93bnJl&#10;di54bWxQSwUGAAAAAAQABAD1AAAAhAMAAAAA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26" o:spid="_x0000_s1048" type="#_x0000_t202" style="position:absolute;left:733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Wv1+wQAA&#10;ANsAAAAPAAAAZHJzL2Rvd25yZXYueG1sRE/NasJAEL4X+g7LFLwU3VRsbKObUAuK10QfYMyOSTA7&#10;G7KriW/fFYTe5uP7nXU2mlbcqHeNZQUfswgEcWl1w5WC42E7/QLhPLLG1jIpuJODLH19WWOi7cA5&#10;3QpfiRDCLkEFtfddIqUrazLoZrYjDtzZ9gZ9gH0ldY9DCDetnEdRLA02HBpq7Oi3pvJSXI2C8354&#10;//weTjt/XOaLeIPN8mTvSk3exp8VCE+j/xc/3Xsd5i/g8Us4QK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lr9fsEAAADbAAAADwAAAAAAAAAAAAAAAACXAgAAZHJzL2Rvd25y&#10;ZXYueG1sUEsFBgAAAAAEAAQA9QAAAIUDAAAAAA=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049" type="#_x0000_t202" style="position:absolute;left:11220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FljlwQAA&#10;ANsAAAAPAAAAZHJzL2Rvd25yZXYueG1sRE/NasJAEL4X+g7LFLyUuqlobKObUAuK16Q+wJgdk2B2&#10;NmRXE9++Kwje5uP7nXU2mlZcqXeNZQWf0wgEcWl1w5WCw9/24wuE88gaW8uk4EYOsvT1ZY2JtgPn&#10;dC18JUIIuwQV1N53iZSurMmgm9qOOHAn2xv0AfaV1D0OIdy0chZFsTTYcGiosaPfmspzcTEKTvvh&#10;ffE9HHf+sMzn8Qab5dHelJq8jT8rEJ5G/xQ/3Hsd5i/g/ks4QKb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RZY5cEAAADbAAAADwAAAAAAAAAAAAAAAACXAgAAZHJzL2Rvd25y&#10;ZXYueG1sUEsFBgAAAAAEAAQA9QAAAIUDAAAAAA=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28A1" w:rsidRDefault="004E28A1" w:rsidP="004E28A1">
      <w:pPr>
        <w:rPr>
          <w:b/>
          <w:sz w:val="28"/>
        </w:rPr>
      </w:pPr>
    </w:p>
    <w:p w:rsidR="004E28A1" w:rsidRDefault="001C7DB1" w:rsidP="004E28A1">
      <w:pPr>
        <w:rPr>
          <w:b/>
          <w:sz w:val="28"/>
        </w:rPr>
      </w:pPr>
      <w:r>
        <w:rPr>
          <w:b/>
          <w:sz w:val="28"/>
        </w:rPr>
        <w:t>Comments:</w:t>
      </w:r>
    </w:p>
    <w:p w:rsidR="004E28A1" w:rsidRDefault="004E28A1" w:rsidP="004E28A1">
      <w:pPr>
        <w:rPr>
          <w:b/>
          <w:sz w:val="28"/>
        </w:rPr>
      </w:pPr>
    </w:p>
    <w:p w:rsidR="004E28A1" w:rsidRDefault="004E28A1" w:rsidP="004E28A1">
      <w:pPr>
        <w:rPr>
          <w:b/>
          <w:sz w:val="28"/>
        </w:rPr>
      </w:pPr>
    </w:p>
    <w:p w:rsidR="004E28A1" w:rsidRDefault="004E28A1" w:rsidP="004E28A1">
      <w:pPr>
        <w:rPr>
          <w:b/>
          <w:sz w:val="28"/>
        </w:rPr>
      </w:pPr>
    </w:p>
    <w:p w:rsidR="004E28A1" w:rsidRDefault="004E28A1" w:rsidP="004E28A1">
      <w:pPr>
        <w:rPr>
          <w:b/>
          <w:sz w:val="28"/>
        </w:rPr>
      </w:pPr>
    </w:p>
    <w:p w:rsidR="004E28A1" w:rsidRDefault="004E28A1" w:rsidP="004E28A1">
      <w:pPr>
        <w:rPr>
          <w:b/>
          <w:sz w:val="28"/>
        </w:rPr>
      </w:pPr>
    </w:p>
    <w:p w:rsidR="004E28A1" w:rsidRPr="005B7FED" w:rsidRDefault="004E28A1" w:rsidP="004E28A1">
      <w:pPr>
        <w:rPr>
          <w:b/>
          <w:sz w:val="28"/>
        </w:rPr>
      </w:pPr>
      <w:r w:rsidRPr="005B7FED">
        <w:rPr>
          <w:b/>
          <w:sz w:val="28"/>
        </w:rPr>
        <w:t>Domain: Instruction</w:t>
      </w: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6948"/>
        <w:gridCol w:w="7830"/>
      </w:tblGrid>
      <w:tr w:rsidR="004E28A1" w:rsidTr="004E28A1">
        <w:tc>
          <w:tcPr>
            <w:tcW w:w="14778" w:type="dxa"/>
            <w:gridSpan w:val="2"/>
          </w:tcPr>
          <w:p w:rsidR="004E28A1" w:rsidRDefault="004E28A1" w:rsidP="00E9587D">
            <w:pPr>
              <w:rPr>
                <w:b/>
              </w:rPr>
            </w:pPr>
            <w:r>
              <w:rPr>
                <w:b/>
              </w:rPr>
              <w:t>Indicator: Motivating Students</w:t>
            </w:r>
          </w:p>
        </w:tc>
      </w:tr>
      <w:tr w:rsidR="004E28A1" w:rsidTr="004E28A1">
        <w:tc>
          <w:tcPr>
            <w:tcW w:w="6948" w:type="dxa"/>
          </w:tcPr>
          <w:p w:rsidR="004E28A1" w:rsidRDefault="004E28A1" w:rsidP="00E9587D">
            <w:pPr>
              <w:rPr>
                <w:b/>
              </w:rPr>
            </w:pPr>
            <w:r>
              <w:rPr>
                <w:b/>
              </w:rPr>
              <w:t>BEGINNING (TEAM Level 1)</w:t>
            </w:r>
          </w:p>
        </w:tc>
        <w:tc>
          <w:tcPr>
            <w:tcW w:w="7830" w:type="dxa"/>
          </w:tcPr>
          <w:p w:rsidR="004E28A1" w:rsidRDefault="004E28A1" w:rsidP="00E9587D">
            <w:pPr>
              <w:rPr>
                <w:b/>
              </w:rPr>
            </w:pPr>
            <w:r>
              <w:rPr>
                <w:b/>
              </w:rPr>
              <w:t>AT EXPECTATIONS (TEAM Level 3)</w:t>
            </w:r>
          </w:p>
        </w:tc>
      </w:tr>
      <w:tr w:rsidR="004E28A1" w:rsidTr="004E28A1">
        <w:tc>
          <w:tcPr>
            <w:tcW w:w="6948" w:type="dxa"/>
          </w:tcPr>
          <w:p w:rsidR="004E28A1" w:rsidRPr="005B7FED" w:rsidRDefault="004E28A1" w:rsidP="00E9587D">
            <w:pPr>
              <w:pStyle w:val="ListParagraph"/>
              <w:numPr>
                <w:ilvl w:val="0"/>
                <w:numId w:val="2"/>
              </w:numPr>
            </w:pPr>
            <w:r w:rsidRPr="005B7FED">
              <w:t>The teacher rarely organizes the content so that it is personally meaningful and relevant to students.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2"/>
              </w:numPr>
            </w:pPr>
            <w:r w:rsidRPr="005B7FED">
              <w:t>The teacher rarely develops learning experiences where inquiry, curiosity, and exploration are valued.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2"/>
              </w:numPr>
            </w:pPr>
            <w:r w:rsidRPr="005B7FED">
              <w:t>The teacher rarely reinforces and rewards effort.</w:t>
            </w:r>
          </w:p>
        </w:tc>
        <w:tc>
          <w:tcPr>
            <w:tcW w:w="7830" w:type="dxa"/>
          </w:tcPr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</w:pPr>
            <w:r w:rsidRPr="005B7FED">
              <w:t>The teacher sometimes organizes the content so that it is personally meaningful and relevant to students.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</w:pPr>
            <w:r w:rsidRPr="005B7FED">
              <w:t>The teacher sometimes develops learning</w:t>
            </w:r>
          </w:p>
          <w:p w:rsidR="004E28A1" w:rsidRPr="005B7FED" w:rsidRDefault="004E28A1" w:rsidP="00E9587D">
            <w:pPr>
              <w:pStyle w:val="ListParagraph"/>
            </w:pPr>
            <w:r w:rsidRPr="005B7FED">
              <w:t>experiences where inquiry, curiosity, and exploration</w:t>
            </w:r>
            <w:r>
              <w:t xml:space="preserve"> </w:t>
            </w:r>
            <w:r w:rsidRPr="005B7FED">
              <w:t>are valued.</w:t>
            </w:r>
          </w:p>
          <w:p w:rsidR="004E28A1" w:rsidRPr="005B7FED" w:rsidRDefault="004E28A1" w:rsidP="00E9587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B7FED">
              <w:t>The teacher sometimes reinforces and rewards effort.</w:t>
            </w:r>
          </w:p>
        </w:tc>
      </w:tr>
    </w:tbl>
    <w:p w:rsidR="004E28A1" w:rsidRDefault="000716A6" w:rsidP="004E28A1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147320</wp:posOffset>
                </wp:positionV>
                <wp:extent cx="9446260" cy="353060"/>
                <wp:effectExtent l="0" t="134620" r="6858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6260" cy="353060"/>
                          <a:chOff x="496" y="7836"/>
                          <a:chExt cx="14876" cy="556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1C7DB1">
                                <w:rPr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12" y="7836"/>
                            <a:ext cx="1476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0" y="7927"/>
                            <a:ext cx="42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DB1" w:rsidRPr="001C7DB1" w:rsidRDefault="001C7DB1" w:rsidP="001C7DB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8" o:spid="_x0000_s1050" style="position:absolute;margin-left:-11.15pt;margin-top:11.6pt;width:743.8pt;height:27.8pt;z-index:251669504" coordorigin="496,7836" coordsize="14876,5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">
                <v:shape id="Text Box 29" o:spid="_x0000_s1051" type="#_x0000_t202" style="position:absolute;left:49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dZXMwwAA&#10;ANoAAAAPAAAAZHJzL2Rvd25yZXYueG1sRI/RasJAFETfhf7Dcgu+iNlUamyjm1ALLb4a/YCb7DUJ&#10;Zu+G7Gri33cLhT4OM3OG2eWT6cSdBtdaVvASxSCIK6tbrhWcT1/LNxDOI2vsLJOCBznIs6fZDlNt&#10;Rz7SvfC1CBB2KSpovO9TKV3VkEEX2Z44eBc7GPRBDrXUA44Bbjq5iuNEGmw5LDTY02dD1bW4GQWX&#10;w7hYv4/ltz9vjq/JHttNaR9KzZ+njy0IT5P/D/+1D1rBGn6vhBsgs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dZXMwwAAANoAAAAPAAAAAAAAAAAAAAAAAJcCAABkcnMvZG93&#10;bnJldi54bWxQSwUGAAAAAAQABAD1AAAAhwMAAAAA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 w:rsidRPr="001C7DB1">
                          <w:rPr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AutoShape 30" o:spid="_x0000_s1052" type="#_x0000_t32" style="position:absolute;left:612;top:7836;width:147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3NgEcQAAADaAAAADwAAAGRycy9kb3ducmV2LnhtbESPT2vCQBTE7wW/w/IEb3WjhyDRVUQU&#10;xINS/0CPr9nXJDX7NtldNfbTdwuFHoeZ+Q0zW3SmFndyvrKsYDRMQBDnVldcKDifNq8TED4ga6wt&#10;k4IneVjMey8zzLR98Bvdj6EQEcI+QwVlCE0mpc9LMuiHtiGO3qd1BkOUrpDa4SPCTS3HSZJKgxXH&#10;hRIbWpWUX483o+BSu3e5Ppy+293XZCn3LaYfz1apQb9bTkEE6sJ/+K+91QpS+L0Sb4Cc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c2ARxAAAANoAAAAPAAAAAAAAAAAA&#10;AAAAAKECAABkcnMvZG93bnJldi54bWxQSwUGAAAAAAQABAD5AAAAkgMAAAAA&#10;" strokeweight="4.5pt">
                  <v:stroke endarrow="block"/>
                </v:shape>
                <v:shape id="Text Box 31" o:spid="_x0000_s1053" type="#_x0000_t202" style="position:absolute;left:340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664gwgAA&#10;ANoAAAAPAAAAZHJzL2Rvd25yZXYueG1sRI/disIwFITvBd8hnAVvRFNltW63UVZB8dafBzg2pz9s&#10;c1KarK1vbxYEL4eZ+YZJN72pxZ1aV1lWMJtGIIgzqysuFFwv+8kKhPPIGmvLpOBBDjbr4SDFRNuO&#10;T3Q/+0IECLsEFZTeN4mULivJoJvahjh4uW0N+iDbQuoWuwA3tZxH0VIarDgslNjQrqTs9/xnFOTH&#10;brz46m4Hf41Pn8stVvHNPpQaffQ/3yA89f4dfrWPWkEM/1fCDZDr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rriDCAAAA2gAAAA8AAAAAAAAAAAAAAAAAlwIAAGRycy9kb3du&#10;cmV2LnhtbFBLBQYAAAAABAAEAPUAAACGAwAAAAA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32" o:spid="_x0000_s1054" type="#_x0000_t202" style="position:absolute;left:7336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DpSuwAA&#10;ANoAAAAPAAAAZHJzL2Rvd25yZXYueG1sRE9LCsIwEN0L3iGM4EY0VfxWo6iguPVzgLEZ22IzKU20&#10;9fZmIbh8vP9q05hCvKlyuWUFw0EEgjixOudUwe166M9BOI+ssbBMCj7kYLNut1YYa1vzmd4Xn4oQ&#10;wi5GBZn3ZSylSzIy6Aa2JA7cw1YGfYBVKnWFdQg3hRxF0VQazDk0ZFjSPqPkeXkZBY9T3Zss6vvR&#10;32bn8XSH+exuP0p1O812CcJT4//in/ukFYSt4Uq4AXL9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SHQ6UrsAAADaAAAADwAAAAAAAAAAAAAAAACXAgAAZHJzL2Rvd25yZXYueG1s&#10;UEsFBgAAAAAEAAQA9QAAAH8DAAAAAA=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33" o:spid="_x0000_s1055" type="#_x0000_t202" style="position:absolute;left:11220;top:7927;width:422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OJ/JwQAA&#10;ANoAAAAPAAAAZHJzL2Rvd25yZXYueG1sRI/disIwFITvBd8hHMEb2abK+leNsgqKt7o+wGlzbIvN&#10;SWmytr69WRC8HGbmG2a97UwlHtS40rKCcRSDIM6sLjlXcP09fC1AOI+ssbJMCp7kYLvp99aYaNvy&#10;mR4Xn4sAYZeggsL7OpHSZQUZdJGtiYN3s41BH2STS91gG+CmkpM4nkmDJYeFAmvaF5TdL39Gwe3U&#10;jqbLNj366/z8PdthOU/tU6nhoPtZgfDU+U/43T5pBUv4vxJugNy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zifycEAAADaAAAADwAAAAAAAAAAAAAAAACXAgAAZHJzL2Rvd25y&#10;ZXYueG1sUEsFBgAAAAAEAAQA9QAAAIUDAAAAAA==&#10;" stroked="f">
                  <v:textbox>
                    <w:txbxContent>
                      <w:p w:rsidR="001C7DB1" w:rsidRPr="001C7DB1" w:rsidRDefault="001C7DB1" w:rsidP="001C7DB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0131" w:rsidRDefault="00610131" w:rsidP="004E28A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</w:rPr>
      </w:pPr>
      <w:r>
        <w:rPr>
          <w:b/>
        </w:rPr>
        <w:lastRenderedPageBreak/>
        <w:t>Commments:</w:t>
      </w:r>
    </w:p>
    <w:p w:rsidR="001C7DB1" w:rsidRDefault="001C7DB1" w:rsidP="004E28A1">
      <w:pPr>
        <w:spacing w:after="200" w:line="276" w:lineRule="auto"/>
        <w:rPr>
          <w:b/>
        </w:rPr>
      </w:pPr>
      <w:r>
        <w:rPr>
          <w:b/>
        </w:rPr>
        <w:t>What are two strengths this student exhibited during the semester:</w:t>
      </w:r>
    </w:p>
    <w:p w:rsidR="001C7DB1" w:rsidRDefault="001C7DB1" w:rsidP="004E28A1">
      <w:pPr>
        <w:spacing w:after="200" w:line="276" w:lineRule="auto"/>
        <w:rPr>
          <w:b/>
        </w:rPr>
      </w:pPr>
      <w:r>
        <w:rPr>
          <w:b/>
        </w:rPr>
        <w:t>1.)</w:t>
      </w:r>
    </w:p>
    <w:p w:rsidR="001C7DB1" w:rsidRDefault="001C7DB1" w:rsidP="004E28A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</w:rPr>
      </w:pPr>
      <w:r>
        <w:rPr>
          <w:b/>
        </w:rPr>
        <w:t>2.)</w:t>
      </w:r>
    </w:p>
    <w:p w:rsidR="001C7DB1" w:rsidRDefault="001C7DB1" w:rsidP="004E28A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</w:rPr>
      </w:pPr>
      <w:r>
        <w:rPr>
          <w:b/>
        </w:rPr>
        <w:t>What are two areas students should focus their professional growth on for next semester (feel free to offer suggestions on what they can to do grow in the area)</w:t>
      </w:r>
    </w:p>
    <w:p w:rsidR="001C7DB1" w:rsidRDefault="001C7DB1" w:rsidP="004E28A1">
      <w:pPr>
        <w:spacing w:after="200" w:line="276" w:lineRule="auto"/>
        <w:rPr>
          <w:b/>
        </w:rPr>
      </w:pPr>
      <w:r>
        <w:rPr>
          <w:b/>
        </w:rPr>
        <w:t>1.)</w:t>
      </w:r>
    </w:p>
    <w:p w:rsidR="001C7DB1" w:rsidRDefault="001C7DB1" w:rsidP="004E28A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</w:rPr>
      </w:pPr>
    </w:p>
    <w:p w:rsidR="001C7DB1" w:rsidRDefault="001C7DB1" w:rsidP="004E28A1">
      <w:pPr>
        <w:spacing w:after="200" w:line="276" w:lineRule="auto"/>
        <w:rPr>
          <w:b/>
        </w:rPr>
      </w:pPr>
    </w:p>
    <w:p w:rsidR="001C7DB1" w:rsidRPr="00EC0EB5" w:rsidRDefault="001C7DB1" w:rsidP="004E28A1">
      <w:pPr>
        <w:spacing w:after="200" w:line="276" w:lineRule="auto"/>
        <w:rPr>
          <w:b/>
        </w:rPr>
      </w:pPr>
      <w:r>
        <w:rPr>
          <w:b/>
        </w:rPr>
        <w:t>2.)</w:t>
      </w:r>
    </w:p>
    <w:sectPr w:rsidR="001C7DB1" w:rsidRPr="00EC0EB5" w:rsidSect="005B7F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76" w:right="1440" w:bottom="1440" w:left="720" w:header="720" w:footer="1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E6" w:rsidRDefault="00FC7EE6" w:rsidP="00880539">
      <w:r>
        <w:separator/>
      </w:r>
    </w:p>
  </w:endnote>
  <w:endnote w:type="continuationSeparator" w:id="0">
    <w:p w:rsidR="00FC7EE6" w:rsidRDefault="00FC7EE6" w:rsidP="0088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6C" w:rsidRDefault="004C6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39" w:rsidRDefault="000716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768985</wp:posOffset>
              </wp:positionV>
              <wp:extent cx="7863840" cy="0"/>
              <wp:effectExtent l="30480" t="19685" r="43180" b="438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6384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5880C">
                            <a:alpha val="83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7.55pt;margin-top:60.55pt;width:61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" strokecolor="#f5880c" strokeweight="3pt">
              <v:stroke opacity="54484f"/>
            </v:shape>
          </w:pict>
        </mc:Fallback>
      </mc:AlternateContent>
    </w:r>
    <w:r w:rsidR="00880539" w:rsidRPr="0088053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-232410</wp:posOffset>
          </wp:positionH>
          <wp:positionV relativeFrom="margin">
            <wp:posOffset>8152765</wp:posOffset>
          </wp:positionV>
          <wp:extent cx="1504950" cy="707390"/>
          <wp:effectExtent l="19050" t="0" r="0" b="0"/>
          <wp:wrapSquare wrapText="bothSides"/>
          <wp:docPr id="2" name="Picture 0" descr="VolsTeach-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sTeach-Logo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5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6C" w:rsidRDefault="004C6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E6" w:rsidRDefault="00FC7EE6" w:rsidP="00880539">
      <w:r>
        <w:separator/>
      </w:r>
    </w:p>
  </w:footnote>
  <w:footnote w:type="continuationSeparator" w:id="0">
    <w:p w:rsidR="00FC7EE6" w:rsidRDefault="00FC7EE6" w:rsidP="0088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6C" w:rsidRDefault="004C6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744"/>
      <w:gridCol w:w="1152"/>
    </w:tblGrid>
    <w:tr w:rsidR="0088053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BEAC28C42DA4B3A96FA7025884831F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80539" w:rsidRDefault="00880539">
              <w:pPr>
                <w:pStyle w:val="Header"/>
                <w:jc w:val="right"/>
              </w:pPr>
              <w:r>
                <w:t>VolsTeach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7F35294F69284CBF917FE0E6CE84FB6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80539" w:rsidRDefault="00D057B3" w:rsidP="004C656C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Step One: </w:t>
              </w:r>
              <w:r w:rsidR="004C656C">
                <w:rPr>
                  <w:b/>
                  <w:bCs/>
                </w:rPr>
                <w:t>Summative</w:t>
              </w:r>
              <w:r>
                <w:rPr>
                  <w:b/>
                  <w:bCs/>
                </w:rPr>
                <w:t xml:space="preserve"> Evaluation</w:t>
              </w:r>
              <w:r w:rsidR="004C656C">
                <w:rPr>
                  <w:b/>
                  <w:bCs/>
                </w:rPr>
                <w:t xml:space="preserve"> from Mentor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80539" w:rsidRDefault="000716A6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0084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880539" w:rsidRDefault="000716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-411480</wp:posOffset>
              </wp:positionH>
              <wp:positionV relativeFrom="paragraph">
                <wp:posOffset>17145</wp:posOffset>
              </wp:positionV>
              <wp:extent cx="7863840" cy="0"/>
              <wp:effectExtent l="20320" t="29845" r="40640" b="336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6384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5880C">
                            <a:alpha val="83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2.35pt;margin-top:1.35pt;width:61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" strokecolor="#f5880c" strokeweight="3pt">
              <v:stroke opacity="54484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6C" w:rsidRDefault="004C6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269"/>
    <w:multiLevelType w:val="hybridMultilevel"/>
    <w:tmpl w:val="1348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41F2"/>
    <w:multiLevelType w:val="hybridMultilevel"/>
    <w:tmpl w:val="6A1E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2356"/>
    <w:multiLevelType w:val="hybridMultilevel"/>
    <w:tmpl w:val="D23E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65164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65E30"/>
    <w:multiLevelType w:val="hybridMultilevel"/>
    <w:tmpl w:val="4986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f9b407,#f588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F2"/>
    <w:rsid w:val="000716A6"/>
    <w:rsid w:val="00166040"/>
    <w:rsid w:val="001C7DB1"/>
    <w:rsid w:val="00216BF2"/>
    <w:rsid w:val="002E7716"/>
    <w:rsid w:val="003A5433"/>
    <w:rsid w:val="003E0FD1"/>
    <w:rsid w:val="004B5895"/>
    <w:rsid w:val="004C656C"/>
    <w:rsid w:val="004E28A1"/>
    <w:rsid w:val="005860A1"/>
    <w:rsid w:val="005B7FED"/>
    <w:rsid w:val="00610131"/>
    <w:rsid w:val="00686E0D"/>
    <w:rsid w:val="006C1321"/>
    <w:rsid w:val="00880539"/>
    <w:rsid w:val="008C1215"/>
    <w:rsid w:val="00A21E94"/>
    <w:rsid w:val="00AB4625"/>
    <w:rsid w:val="00AD4501"/>
    <w:rsid w:val="00B179BD"/>
    <w:rsid w:val="00C37188"/>
    <w:rsid w:val="00C63881"/>
    <w:rsid w:val="00CB7E49"/>
    <w:rsid w:val="00CF52D6"/>
    <w:rsid w:val="00D057B3"/>
    <w:rsid w:val="00D22E56"/>
    <w:rsid w:val="00D60BD2"/>
    <w:rsid w:val="00D6444E"/>
    <w:rsid w:val="00D959AB"/>
    <w:rsid w:val="00DD3DA8"/>
    <w:rsid w:val="00E00848"/>
    <w:rsid w:val="00E90DC8"/>
    <w:rsid w:val="00EA2E07"/>
    <w:rsid w:val="00EC0EB5"/>
    <w:rsid w:val="00ED1E8E"/>
    <w:rsid w:val="00F7418F"/>
    <w:rsid w:val="00F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9b407,#f588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D1"/>
    <w:pPr>
      <w:spacing w:after="0" w:line="240" w:lineRule="auto"/>
    </w:pPr>
    <w:rPr>
      <w:rFonts w:ascii="Arial" w:eastAsia="Times New Roman" w:hAnsi="Arial" w:cs="Times New Roman"/>
      <w:color w:val="0000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716"/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16"/>
    <w:rPr>
      <w:rFonts w:ascii="Tahoma" w:hAnsi="Tahoma" w:cs="Tahoma"/>
      <w:sz w:val="16"/>
      <w:szCs w:val="16"/>
    </w:rPr>
  </w:style>
  <w:style w:type="paragraph" w:styleId="Header">
    <w:name w:val="header"/>
    <w:aliases w:val="Header Body,Course Header"/>
    <w:basedOn w:val="Normal"/>
    <w:link w:val="HeaderChar"/>
    <w:unhideWhenUsed/>
    <w:rsid w:val="008805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aliases w:val="Header Body Char,Course Header Char"/>
    <w:basedOn w:val="DefaultParagraphFont"/>
    <w:link w:val="Header"/>
    <w:uiPriority w:val="99"/>
    <w:rsid w:val="00880539"/>
  </w:style>
  <w:style w:type="paragraph" w:styleId="Footer">
    <w:name w:val="footer"/>
    <w:basedOn w:val="Normal"/>
    <w:link w:val="FooterChar"/>
    <w:uiPriority w:val="99"/>
    <w:unhideWhenUsed/>
    <w:rsid w:val="008805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0539"/>
  </w:style>
  <w:style w:type="table" w:styleId="TableGrid">
    <w:name w:val="Table Grid"/>
    <w:basedOn w:val="TableNormal"/>
    <w:uiPriority w:val="1"/>
    <w:rsid w:val="00880539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PageTitle">
    <w:name w:val="coursePageTitle"/>
    <w:basedOn w:val="Header"/>
    <w:qFormat/>
    <w:rsid w:val="003E0FD1"/>
    <w:pPr>
      <w:tabs>
        <w:tab w:val="clear" w:pos="4680"/>
        <w:tab w:val="clear" w:pos="9360"/>
        <w:tab w:val="center" w:pos="4320"/>
        <w:tab w:val="right" w:pos="8640"/>
      </w:tabs>
    </w:pPr>
    <w:rPr>
      <w:rFonts w:ascii="Arial" w:eastAsia="Times New Roman" w:hAnsi="Arial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5B7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D1"/>
    <w:pPr>
      <w:spacing w:after="0" w:line="240" w:lineRule="auto"/>
    </w:pPr>
    <w:rPr>
      <w:rFonts w:ascii="Arial" w:eastAsia="Times New Roman" w:hAnsi="Arial" w:cs="Times New Roman"/>
      <w:color w:val="0000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716"/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16"/>
    <w:rPr>
      <w:rFonts w:ascii="Tahoma" w:hAnsi="Tahoma" w:cs="Tahoma"/>
      <w:sz w:val="16"/>
      <w:szCs w:val="16"/>
    </w:rPr>
  </w:style>
  <w:style w:type="paragraph" w:styleId="Header">
    <w:name w:val="header"/>
    <w:aliases w:val="Header Body,Course Header"/>
    <w:basedOn w:val="Normal"/>
    <w:link w:val="HeaderChar"/>
    <w:unhideWhenUsed/>
    <w:rsid w:val="008805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aliases w:val="Header Body Char,Course Header Char"/>
    <w:basedOn w:val="DefaultParagraphFont"/>
    <w:link w:val="Header"/>
    <w:uiPriority w:val="99"/>
    <w:rsid w:val="00880539"/>
  </w:style>
  <w:style w:type="paragraph" w:styleId="Footer">
    <w:name w:val="footer"/>
    <w:basedOn w:val="Normal"/>
    <w:link w:val="FooterChar"/>
    <w:uiPriority w:val="99"/>
    <w:unhideWhenUsed/>
    <w:rsid w:val="008805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0539"/>
  </w:style>
  <w:style w:type="table" w:styleId="TableGrid">
    <w:name w:val="Table Grid"/>
    <w:basedOn w:val="TableNormal"/>
    <w:uiPriority w:val="1"/>
    <w:rsid w:val="00880539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PageTitle">
    <w:name w:val="coursePageTitle"/>
    <w:basedOn w:val="Header"/>
    <w:qFormat/>
    <w:rsid w:val="003E0FD1"/>
    <w:pPr>
      <w:tabs>
        <w:tab w:val="clear" w:pos="4680"/>
        <w:tab w:val="clear" w:pos="9360"/>
        <w:tab w:val="center" w:pos="4320"/>
        <w:tab w:val="right" w:pos="8640"/>
      </w:tabs>
    </w:pPr>
    <w:rPr>
      <w:rFonts w:ascii="Arial" w:eastAsia="Times New Roman" w:hAnsi="Arial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5B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pkins\Application%20Data\Microsoft\Templates\VolsTeach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EAC28C42DA4B3A96FA70258848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40A0-A65A-4C54-8134-FDBBF5265900}"/>
      </w:docPartPr>
      <w:docPartBody>
        <w:p w:rsidR="006F05B6" w:rsidRDefault="00FC1836" w:rsidP="00FC1836">
          <w:pPr>
            <w:pStyle w:val="6BEAC28C42DA4B3A96FA7025884831FC"/>
          </w:pPr>
          <w:r>
            <w:t>[Type the company name]</w:t>
          </w:r>
        </w:p>
      </w:docPartBody>
    </w:docPart>
    <w:docPart>
      <w:docPartPr>
        <w:name w:val="7F35294F69284CBF917FE0E6CE84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098A-711C-4C8B-8005-FC768F6A4B8A}"/>
      </w:docPartPr>
      <w:docPartBody>
        <w:p w:rsidR="006F05B6" w:rsidRDefault="00FC1836" w:rsidP="00FC1836">
          <w:pPr>
            <w:pStyle w:val="7F35294F69284CBF917FE0E6CE84FB68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1EB4"/>
    <w:rsid w:val="006F05B6"/>
    <w:rsid w:val="0071450F"/>
    <w:rsid w:val="0072021F"/>
    <w:rsid w:val="00730164"/>
    <w:rsid w:val="00777563"/>
    <w:rsid w:val="00841EB4"/>
    <w:rsid w:val="008E546B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EF37D3D1384FB499E6A6EBD72990FC">
    <w:name w:val="FAEF37D3D1384FB499E6A6EBD72990FC"/>
    <w:rsid w:val="00841EB4"/>
  </w:style>
  <w:style w:type="paragraph" w:customStyle="1" w:styleId="AC0F474352804F1B83DAFDC79C5507CB">
    <w:name w:val="AC0F474352804F1B83DAFDC79C5507CB"/>
    <w:rsid w:val="00841EB4"/>
  </w:style>
  <w:style w:type="paragraph" w:customStyle="1" w:styleId="62780D25813F49AEB58B40E3BABEACDF">
    <w:name w:val="62780D25813F49AEB58B40E3BABEACDF"/>
    <w:rsid w:val="00841EB4"/>
  </w:style>
  <w:style w:type="paragraph" w:customStyle="1" w:styleId="6BEAC28C42DA4B3A96FA7025884831FC">
    <w:name w:val="6BEAC28C42DA4B3A96FA7025884831FC"/>
    <w:rsid w:val="00FC1836"/>
  </w:style>
  <w:style w:type="paragraph" w:customStyle="1" w:styleId="7F35294F69284CBF917FE0E6CE84FB68">
    <w:name w:val="7F35294F69284CBF917FE0E6CE84FB68"/>
    <w:rsid w:val="00FC1836"/>
  </w:style>
  <w:style w:type="paragraph" w:customStyle="1" w:styleId="223869743C854316AA540DBCEB164EB6">
    <w:name w:val="223869743C854316AA540DBCEB164EB6"/>
    <w:rsid w:val="0071450F"/>
  </w:style>
  <w:style w:type="paragraph" w:customStyle="1" w:styleId="BD82FA72E0454A0DAB7BE54ABD15C46F">
    <w:name w:val="BD82FA72E0454A0DAB7BE54ABD15C46F"/>
    <w:rsid w:val="007145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C1EF-AD85-4A44-BBC2-F3486528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VolsTeach Word Template</Template>
  <TotalTime>1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One: Summative Evaluation from Mentor</vt:lpstr>
    </vt:vector>
  </TitlesOfParts>
  <Company>VolsTeach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One: Summative Evaluation from Mentor</dc:title>
  <dc:creator>thopkins</dc:creator>
  <cp:lastModifiedBy>Remington, Kara J</cp:lastModifiedBy>
  <cp:revision>2</cp:revision>
  <cp:lastPrinted>2010-08-19T13:28:00Z</cp:lastPrinted>
  <dcterms:created xsi:type="dcterms:W3CDTF">2014-04-16T17:41:00Z</dcterms:created>
  <dcterms:modified xsi:type="dcterms:W3CDTF">2014-04-16T17:41:00Z</dcterms:modified>
</cp:coreProperties>
</file>